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0079A" w14:textId="15E49675" w:rsidR="00CC69E4" w:rsidRPr="00631A97" w:rsidRDefault="00CC69E4" w:rsidP="00CC69E4">
      <w:pPr>
        <w:spacing w:after="0"/>
        <w:jc w:val="both"/>
        <w:rPr>
          <w:rFonts w:eastAsiaTheme="minorEastAsia"/>
          <w:i/>
          <w:iCs/>
          <w:color w:val="auto"/>
          <w:sz w:val="22"/>
          <w:szCs w:val="22"/>
        </w:rPr>
      </w:pPr>
      <w:bookmarkStart w:id="0" w:name="_GoBack"/>
      <w:bookmarkEnd w:id="0"/>
      <w:r w:rsidRPr="00631A97">
        <w:rPr>
          <w:b/>
          <w:bCs/>
          <w:i/>
          <w:iCs/>
          <w:color w:val="auto"/>
          <w:sz w:val="22"/>
          <w:szCs w:val="22"/>
        </w:rPr>
        <w:t>SOS Villaggi dei Bambini</w:t>
      </w:r>
      <w:r w:rsidR="008D0179">
        <w:rPr>
          <w:b/>
          <w:bCs/>
          <w:i/>
          <w:iCs/>
          <w:color w:val="auto"/>
          <w:sz w:val="22"/>
          <w:szCs w:val="22"/>
        </w:rPr>
        <w:t xml:space="preserve"> ETS</w:t>
      </w:r>
      <w:r w:rsidRPr="00631A97">
        <w:rPr>
          <w:b/>
          <w:bCs/>
          <w:i/>
          <w:iCs/>
          <w:color w:val="auto"/>
          <w:sz w:val="22"/>
          <w:szCs w:val="22"/>
        </w:rPr>
        <w:t xml:space="preserve"> </w:t>
      </w:r>
      <w:r w:rsidRPr="00631A97">
        <w:rPr>
          <w:i/>
          <w:iCs/>
          <w:color w:val="auto"/>
          <w:sz w:val="22"/>
          <w:szCs w:val="22"/>
        </w:rPr>
        <w:t xml:space="preserve">si impegna affinché i bambini e i ragazzi che non possono beneficiare di adeguate cure genitoriali crescano in una situazione di parità con i propri coetanei, realizzando appieno il proprio potenziale e la possibilità di vivere una vita indipendente. È presente in </w:t>
      </w:r>
      <w:r w:rsidRPr="00631A97">
        <w:rPr>
          <w:b/>
          <w:bCs/>
          <w:i/>
          <w:iCs/>
          <w:color w:val="auto"/>
          <w:sz w:val="22"/>
          <w:szCs w:val="22"/>
        </w:rPr>
        <w:t xml:space="preserve">Italia </w:t>
      </w:r>
      <w:r w:rsidRPr="00631A97">
        <w:rPr>
          <w:i/>
          <w:iCs/>
          <w:color w:val="auto"/>
          <w:sz w:val="22"/>
          <w:szCs w:val="22"/>
        </w:rPr>
        <w:t xml:space="preserve">da oltre 60 anni e oggi opera attraverso </w:t>
      </w:r>
      <w:r w:rsidRPr="00631A97">
        <w:rPr>
          <w:b/>
          <w:bCs/>
          <w:i/>
          <w:iCs/>
          <w:color w:val="auto"/>
          <w:sz w:val="22"/>
          <w:szCs w:val="22"/>
        </w:rPr>
        <w:t>8 Programmi e Villaggi SOS</w:t>
      </w:r>
      <w:r w:rsidRPr="00631A97">
        <w:rPr>
          <w:i/>
          <w:iCs/>
          <w:color w:val="auto"/>
          <w:sz w:val="22"/>
          <w:szCs w:val="22"/>
        </w:rPr>
        <w:t xml:space="preserve">, a Trento, Ostuni, Vicenza, Saronno, Mantova, Torino, Crotone e Milano. SOS Villaggi dei Bambini si prende cura di oltre </w:t>
      </w:r>
      <w:r w:rsidRPr="00631A97">
        <w:rPr>
          <w:b/>
          <w:bCs/>
          <w:i/>
          <w:iCs/>
          <w:color w:val="auto"/>
          <w:sz w:val="22"/>
          <w:szCs w:val="22"/>
        </w:rPr>
        <w:t xml:space="preserve">2.600 </w:t>
      </w:r>
      <w:r w:rsidRPr="00631A97">
        <w:rPr>
          <w:i/>
          <w:iCs/>
          <w:color w:val="auto"/>
          <w:sz w:val="22"/>
          <w:szCs w:val="22"/>
        </w:rPr>
        <w:t xml:space="preserve">persone, tra bambini, ragazzi e famiglie che vivono gravi situazioni di disagio, e sostiene i diritti di oltre </w:t>
      </w:r>
      <w:r w:rsidRPr="00631A97">
        <w:rPr>
          <w:b/>
          <w:bCs/>
          <w:i/>
          <w:iCs/>
          <w:color w:val="auto"/>
          <w:sz w:val="22"/>
          <w:szCs w:val="22"/>
        </w:rPr>
        <w:t xml:space="preserve">47.000 </w:t>
      </w:r>
      <w:r w:rsidRPr="00631A97">
        <w:rPr>
          <w:i/>
          <w:iCs/>
          <w:color w:val="auto"/>
          <w:sz w:val="22"/>
          <w:szCs w:val="22"/>
        </w:rPr>
        <w:t xml:space="preserve">bambini e giovani, protagonisti delle sue attività di Advocacy. È parte del network SOS </w:t>
      </w:r>
      <w:proofErr w:type="spellStart"/>
      <w:r w:rsidRPr="00631A97">
        <w:rPr>
          <w:i/>
          <w:iCs/>
          <w:color w:val="auto"/>
          <w:sz w:val="22"/>
          <w:szCs w:val="22"/>
        </w:rPr>
        <w:t>Children’s</w:t>
      </w:r>
      <w:proofErr w:type="spellEnd"/>
      <w:r w:rsidRPr="00631A97">
        <w:rPr>
          <w:i/>
          <w:iCs/>
          <w:color w:val="auto"/>
          <w:sz w:val="22"/>
          <w:szCs w:val="22"/>
        </w:rPr>
        <w:t xml:space="preserve"> </w:t>
      </w:r>
      <w:proofErr w:type="spellStart"/>
      <w:r w:rsidRPr="00631A97">
        <w:rPr>
          <w:i/>
          <w:iCs/>
          <w:color w:val="auto"/>
          <w:sz w:val="22"/>
          <w:szCs w:val="22"/>
        </w:rPr>
        <w:t>Villages</w:t>
      </w:r>
      <w:proofErr w:type="spellEnd"/>
      <w:r w:rsidRPr="00631A97">
        <w:rPr>
          <w:i/>
          <w:iCs/>
          <w:color w:val="auto"/>
          <w:sz w:val="22"/>
          <w:szCs w:val="22"/>
        </w:rPr>
        <w:t xml:space="preserve">, presente in </w:t>
      </w:r>
      <w:r w:rsidRPr="00631A97">
        <w:rPr>
          <w:b/>
          <w:bCs/>
          <w:i/>
          <w:iCs/>
          <w:color w:val="auto"/>
          <w:sz w:val="22"/>
          <w:szCs w:val="22"/>
        </w:rPr>
        <w:t xml:space="preserve">136 tra Paesi e territori </w:t>
      </w:r>
      <w:r w:rsidRPr="00631A97">
        <w:rPr>
          <w:i/>
          <w:iCs/>
          <w:color w:val="auto"/>
          <w:sz w:val="22"/>
          <w:szCs w:val="22"/>
        </w:rPr>
        <w:t xml:space="preserve">dove aiuta circa 3 milioni di persone, e del quale ospita e gestisce a livello internazionale il </w:t>
      </w:r>
      <w:r w:rsidRPr="00631A97">
        <w:rPr>
          <w:b/>
          <w:bCs/>
          <w:i/>
          <w:iCs/>
          <w:color w:val="auto"/>
          <w:sz w:val="22"/>
          <w:szCs w:val="22"/>
        </w:rPr>
        <w:t>Programma globale di esperti sulla salute mentale e sul supporto psicosociale</w:t>
      </w:r>
      <w:r w:rsidRPr="00631A97">
        <w:rPr>
          <w:i/>
          <w:iCs/>
          <w:color w:val="auto"/>
          <w:sz w:val="22"/>
          <w:szCs w:val="22"/>
        </w:rPr>
        <w:t>.</w:t>
      </w:r>
    </w:p>
    <w:p w14:paraId="57F1D869" w14:textId="77777777" w:rsidR="00CC69E4" w:rsidRPr="00631A97" w:rsidRDefault="00CC69E4" w:rsidP="00CE5AEF">
      <w:pPr>
        <w:spacing w:after="225" w:line="420" w:lineRule="atLeast"/>
        <w:jc w:val="center"/>
        <w:rPr>
          <w:rFonts w:eastAsia="Times New Roman"/>
          <w:color w:val="auto"/>
          <w:sz w:val="22"/>
          <w:szCs w:val="22"/>
        </w:rPr>
      </w:pPr>
    </w:p>
    <w:p w14:paraId="20BA3DB8" w14:textId="021E2D0D" w:rsidR="00CE5AEF" w:rsidRPr="00631A97" w:rsidRDefault="00CE5AEF" w:rsidP="00CE5AEF">
      <w:pPr>
        <w:spacing w:after="225" w:line="420" w:lineRule="atLeast"/>
        <w:jc w:val="center"/>
        <w:rPr>
          <w:i/>
          <w:iCs/>
          <w:color w:val="auto"/>
          <w:sz w:val="22"/>
          <w:szCs w:val="22"/>
        </w:rPr>
      </w:pPr>
      <w:r w:rsidRPr="00631A97">
        <w:rPr>
          <w:i/>
          <w:iCs/>
          <w:color w:val="auto"/>
          <w:sz w:val="22"/>
          <w:szCs w:val="22"/>
        </w:rPr>
        <w:t>SOS Villaggi dei Bambini</w:t>
      </w:r>
      <w:r w:rsidR="008D0179">
        <w:rPr>
          <w:i/>
          <w:iCs/>
          <w:color w:val="auto"/>
          <w:sz w:val="22"/>
          <w:szCs w:val="22"/>
        </w:rPr>
        <w:t xml:space="preserve"> ETS</w:t>
      </w:r>
      <w:r w:rsidRPr="00631A97">
        <w:rPr>
          <w:i/>
          <w:iCs/>
          <w:color w:val="auto"/>
          <w:sz w:val="22"/>
          <w:szCs w:val="22"/>
        </w:rPr>
        <w:t xml:space="preserve"> ha aperto una ricerca per una figura di</w:t>
      </w:r>
    </w:p>
    <w:p w14:paraId="2C1B9804" w14:textId="3EC996DA" w:rsidR="00CE5AEF" w:rsidRPr="00631A97" w:rsidRDefault="005439BB" w:rsidP="009B23B2">
      <w:pPr>
        <w:spacing w:after="0" w:line="420" w:lineRule="atLeast"/>
        <w:jc w:val="center"/>
        <w:rPr>
          <w:rFonts w:eastAsia="Times New Roman"/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Addetto area comunicazione esterna e attivismo</w:t>
      </w:r>
    </w:p>
    <w:p w14:paraId="10908C46" w14:textId="77777777" w:rsidR="009B23B2" w:rsidRPr="00631A97" w:rsidRDefault="009B23B2" w:rsidP="00CC69E4">
      <w:pPr>
        <w:spacing w:after="225"/>
        <w:rPr>
          <w:rFonts w:eastAsia="Times New Roman"/>
          <w:color w:val="auto"/>
          <w:sz w:val="22"/>
          <w:szCs w:val="22"/>
        </w:rPr>
      </w:pPr>
    </w:p>
    <w:p w14:paraId="39A3A23A" w14:textId="1BC8210F" w:rsidR="00CE5AEF" w:rsidRPr="00631A97" w:rsidRDefault="00CE5AEF" w:rsidP="003A3E42">
      <w:pPr>
        <w:spacing w:after="0"/>
        <w:rPr>
          <w:iCs/>
          <w:color w:val="auto"/>
          <w:sz w:val="22"/>
          <w:szCs w:val="22"/>
        </w:rPr>
      </w:pPr>
      <w:r w:rsidRPr="00631A97">
        <w:rPr>
          <w:iCs/>
          <w:color w:val="auto"/>
          <w:sz w:val="22"/>
          <w:szCs w:val="22"/>
        </w:rPr>
        <w:t xml:space="preserve">Area: </w:t>
      </w:r>
      <w:r w:rsidR="005439BB">
        <w:rPr>
          <w:iCs/>
          <w:color w:val="auto"/>
          <w:sz w:val="22"/>
          <w:szCs w:val="22"/>
        </w:rPr>
        <w:t>Area Comunicazione Esterna e Attivismo</w:t>
      </w:r>
    </w:p>
    <w:p w14:paraId="55935D91" w14:textId="4E2893C7" w:rsidR="00CE5AEF" w:rsidRPr="00631A97" w:rsidRDefault="00CE5AEF" w:rsidP="003A3E42">
      <w:pPr>
        <w:spacing w:after="0"/>
        <w:rPr>
          <w:iCs/>
          <w:color w:val="auto"/>
          <w:sz w:val="22"/>
          <w:szCs w:val="22"/>
        </w:rPr>
      </w:pPr>
      <w:r w:rsidRPr="0063748F">
        <w:rPr>
          <w:iCs/>
          <w:color w:val="auto"/>
          <w:sz w:val="22"/>
          <w:szCs w:val="22"/>
        </w:rPr>
        <w:t xml:space="preserve">Tipo di inserimento: </w:t>
      </w:r>
      <w:r w:rsidR="009251E9" w:rsidRPr="00F73013">
        <w:rPr>
          <w:b/>
          <w:iCs/>
          <w:color w:val="auto"/>
          <w:sz w:val="22"/>
          <w:szCs w:val="22"/>
        </w:rPr>
        <w:t>stage</w:t>
      </w:r>
    </w:p>
    <w:p w14:paraId="77F14387" w14:textId="7B046388" w:rsidR="00CE5AEF" w:rsidRPr="00631A97" w:rsidRDefault="00CE5AEF" w:rsidP="7EDADE76">
      <w:pPr>
        <w:spacing w:after="0"/>
        <w:rPr>
          <w:color w:val="auto"/>
          <w:sz w:val="22"/>
          <w:szCs w:val="22"/>
        </w:rPr>
      </w:pPr>
      <w:r w:rsidRPr="7EDADE76">
        <w:rPr>
          <w:color w:val="auto"/>
          <w:sz w:val="22"/>
          <w:szCs w:val="22"/>
        </w:rPr>
        <w:t xml:space="preserve">Data di inserimento previsto: </w:t>
      </w:r>
      <w:r w:rsidR="412A8108" w:rsidRPr="7EDADE76">
        <w:rPr>
          <w:color w:val="auto"/>
          <w:sz w:val="22"/>
          <w:szCs w:val="22"/>
        </w:rPr>
        <w:t xml:space="preserve">luglio </w:t>
      </w:r>
      <w:r w:rsidR="005439BB" w:rsidRPr="7EDADE76">
        <w:rPr>
          <w:color w:val="auto"/>
          <w:sz w:val="22"/>
          <w:szCs w:val="22"/>
        </w:rPr>
        <w:t>202</w:t>
      </w:r>
      <w:r w:rsidR="7229B5ED" w:rsidRPr="7EDADE76">
        <w:rPr>
          <w:color w:val="auto"/>
          <w:sz w:val="22"/>
          <w:szCs w:val="22"/>
        </w:rPr>
        <w:t>6</w:t>
      </w:r>
    </w:p>
    <w:p w14:paraId="5ACA5125" w14:textId="77777777" w:rsidR="005439BB" w:rsidRDefault="005439BB" w:rsidP="009B23B2">
      <w:pPr>
        <w:spacing w:after="0" w:line="420" w:lineRule="atLeast"/>
        <w:rPr>
          <w:b/>
          <w:color w:val="auto"/>
          <w:sz w:val="22"/>
          <w:szCs w:val="22"/>
        </w:rPr>
      </w:pPr>
    </w:p>
    <w:p w14:paraId="7DB88847" w14:textId="0455632C" w:rsidR="00CE5AEF" w:rsidRPr="00631A97" w:rsidRDefault="00CE5AEF" w:rsidP="003A3E42">
      <w:pPr>
        <w:spacing w:after="0"/>
        <w:rPr>
          <w:b/>
          <w:color w:val="auto"/>
          <w:sz w:val="22"/>
          <w:szCs w:val="22"/>
        </w:rPr>
      </w:pPr>
      <w:r w:rsidRPr="00631A97">
        <w:rPr>
          <w:b/>
          <w:color w:val="auto"/>
          <w:sz w:val="22"/>
          <w:szCs w:val="22"/>
        </w:rPr>
        <w:t>COME CANDIDARSI</w:t>
      </w:r>
    </w:p>
    <w:p w14:paraId="5D299FB2" w14:textId="597B7D49" w:rsidR="00CE5AEF" w:rsidRPr="00631A97" w:rsidRDefault="00CE5AEF" w:rsidP="003A3E42">
      <w:pPr>
        <w:spacing w:after="225"/>
        <w:jc w:val="both"/>
        <w:rPr>
          <w:color w:val="auto"/>
          <w:sz w:val="22"/>
          <w:szCs w:val="22"/>
        </w:rPr>
      </w:pPr>
      <w:r w:rsidRPr="7EDADE76">
        <w:rPr>
          <w:color w:val="auto"/>
          <w:sz w:val="22"/>
          <w:szCs w:val="22"/>
        </w:rPr>
        <w:t>inviare un CV (</w:t>
      </w:r>
      <w:proofErr w:type="spellStart"/>
      <w:r w:rsidRPr="7EDADE76">
        <w:rPr>
          <w:color w:val="auto"/>
          <w:sz w:val="22"/>
          <w:szCs w:val="22"/>
        </w:rPr>
        <w:t>ma</w:t>
      </w:r>
      <w:r w:rsidR="000D5D25" w:rsidRPr="7EDADE76">
        <w:rPr>
          <w:color w:val="auto"/>
          <w:sz w:val="22"/>
          <w:szCs w:val="22"/>
        </w:rPr>
        <w:t>x</w:t>
      </w:r>
      <w:proofErr w:type="spellEnd"/>
      <w:r w:rsidR="000D5D25" w:rsidRPr="7EDADE76">
        <w:rPr>
          <w:color w:val="auto"/>
          <w:sz w:val="22"/>
          <w:szCs w:val="22"/>
        </w:rPr>
        <w:t xml:space="preserve"> 3 pagine) all’indirizzo email </w:t>
      </w:r>
      <w:hyperlink r:id="rId11">
        <w:r w:rsidR="000D5D25" w:rsidRPr="7EDADE76">
          <w:rPr>
            <w:rStyle w:val="Collegamentoipertestuale"/>
            <w:color w:val="auto"/>
            <w:sz w:val="22"/>
            <w:szCs w:val="22"/>
          </w:rPr>
          <w:t>risorse-umane@sositalia.it</w:t>
        </w:r>
      </w:hyperlink>
      <w:r w:rsidR="000D5D25" w:rsidRPr="7EDADE76">
        <w:rPr>
          <w:color w:val="auto"/>
          <w:sz w:val="22"/>
          <w:szCs w:val="22"/>
        </w:rPr>
        <w:t xml:space="preserve"> </w:t>
      </w:r>
      <w:r w:rsidRPr="7EDADE76">
        <w:rPr>
          <w:color w:val="auto"/>
          <w:sz w:val="22"/>
          <w:szCs w:val="22"/>
        </w:rPr>
        <w:t>indicando nell’oggetto “</w:t>
      </w:r>
      <w:r w:rsidR="005439BB" w:rsidRPr="7EDADE76">
        <w:rPr>
          <w:color w:val="auto"/>
          <w:sz w:val="22"/>
          <w:szCs w:val="22"/>
        </w:rPr>
        <w:t xml:space="preserve">Addetto area Comunicazione esterna e </w:t>
      </w:r>
      <w:proofErr w:type="spellStart"/>
      <w:r w:rsidR="005439BB" w:rsidRPr="7EDADE76">
        <w:rPr>
          <w:color w:val="auto"/>
          <w:sz w:val="22"/>
          <w:szCs w:val="22"/>
        </w:rPr>
        <w:t>attivismo_STAGE</w:t>
      </w:r>
      <w:proofErr w:type="spellEnd"/>
      <w:r w:rsidRPr="7EDADE76">
        <w:rPr>
          <w:color w:val="auto"/>
          <w:sz w:val="22"/>
          <w:szCs w:val="22"/>
        </w:rPr>
        <w:t xml:space="preserve">” e autorizzando il trattamento dei dati, secondo quando stabilito dal Decreto legislativo n° 196/2003 in materia di privacy entro e non oltre il </w:t>
      </w:r>
      <w:r w:rsidR="6849DF02" w:rsidRPr="7EDADE76">
        <w:rPr>
          <w:color w:val="auto"/>
          <w:sz w:val="22"/>
          <w:szCs w:val="22"/>
        </w:rPr>
        <w:t>7</w:t>
      </w:r>
      <w:r w:rsidR="00547CF2" w:rsidRPr="7EDADE76">
        <w:rPr>
          <w:color w:val="auto"/>
          <w:sz w:val="22"/>
          <w:szCs w:val="22"/>
        </w:rPr>
        <w:t xml:space="preserve"> </w:t>
      </w:r>
      <w:r w:rsidR="759F8F9C" w:rsidRPr="7EDADE76">
        <w:rPr>
          <w:color w:val="auto"/>
          <w:sz w:val="22"/>
          <w:szCs w:val="22"/>
        </w:rPr>
        <w:t>giugn</w:t>
      </w:r>
      <w:r w:rsidR="784B7207" w:rsidRPr="7EDADE76">
        <w:rPr>
          <w:color w:val="auto"/>
          <w:sz w:val="22"/>
          <w:szCs w:val="22"/>
        </w:rPr>
        <w:t>o</w:t>
      </w:r>
      <w:r w:rsidR="00547CF2" w:rsidRPr="7EDADE76">
        <w:rPr>
          <w:color w:val="auto"/>
          <w:sz w:val="22"/>
          <w:szCs w:val="22"/>
        </w:rPr>
        <w:t xml:space="preserve"> 202</w:t>
      </w:r>
      <w:r w:rsidR="5E253ACA" w:rsidRPr="7EDADE76">
        <w:rPr>
          <w:color w:val="auto"/>
          <w:sz w:val="22"/>
          <w:szCs w:val="22"/>
        </w:rPr>
        <w:t>6</w:t>
      </w:r>
      <w:r w:rsidRPr="7EDADE76">
        <w:rPr>
          <w:color w:val="auto"/>
          <w:sz w:val="22"/>
          <w:szCs w:val="22"/>
        </w:rPr>
        <w:t>.</w:t>
      </w:r>
      <w:r w:rsidR="00547CF2" w:rsidRPr="7EDADE76">
        <w:rPr>
          <w:color w:val="auto"/>
          <w:sz w:val="22"/>
          <w:szCs w:val="22"/>
        </w:rPr>
        <w:t xml:space="preserve"> </w:t>
      </w:r>
      <w:r w:rsidRPr="7EDADE76">
        <w:rPr>
          <w:color w:val="auto"/>
          <w:sz w:val="22"/>
          <w:szCs w:val="22"/>
        </w:rPr>
        <w:t>L’annuncio è rivolto a candidati ambosessi ai sensi della vigente normativa di legge</w:t>
      </w:r>
      <w:r w:rsidRPr="7EDADE76">
        <w:rPr>
          <w:rFonts w:eastAsia="Times New Roman"/>
          <w:color w:val="auto"/>
          <w:sz w:val="22"/>
          <w:szCs w:val="22"/>
        </w:rPr>
        <w:t>.</w:t>
      </w:r>
    </w:p>
    <w:p w14:paraId="598A335A" w14:textId="06A34CD8" w:rsidR="00CE5AEF" w:rsidRPr="00631A97" w:rsidRDefault="00CE5AEF" w:rsidP="003A3E42">
      <w:pPr>
        <w:spacing w:after="0"/>
        <w:rPr>
          <w:rFonts w:eastAsia="Times New Roman"/>
          <w:color w:val="auto"/>
          <w:sz w:val="22"/>
          <w:szCs w:val="22"/>
        </w:rPr>
      </w:pPr>
      <w:r w:rsidRPr="00631A97">
        <w:rPr>
          <w:b/>
          <w:color w:val="auto"/>
          <w:sz w:val="22"/>
          <w:szCs w:val="22"/>
        </w:rPr>
        <w:t>OBIETTIVI</w:t>
      </w:r>
    </w:p>
    <w:p w14:paraId="2B30341F" w14:textId="7932357F" w:rsidR="00D71A26" w:rsidRDefault="00F73013" w:rsidP="00D71A26">
      <w:pPr>
        <w:spacing w:after="0"/>
        <w:jc w:val="both"/>
        <w:rPr>
          <w:rStyle w:val="normaltextrun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>Lo stagista verrà inserit</w:t>
      </w:r>
      <w:r w:rsidR="003A3E42">
        <w:rPr>
          <w:rStyle w:val="normaltextrun"/>
          <w:color w:val="000000"/>
          <w:shd w:val="clear" w:color="auto" w:fill="FFFFFF"/>
        </w:rPr>
        <w:t>o</w:t>
      </w:r>
      <w:r>
        <w:rPr>
          <w:rStyle w:val="normaltextrun"/>
          <w:color w:val="000000"/>
          <w:shd w:val="clear" w:color="auto" w:fill="FFFFFF"/>
        </w:rPr>
        <w:t xml:space="preserve"> nell’area Comunicazione Esterna e Attivismo, supportando la responsabile dell’area e si occuperà delle attività relative all’Ufficio Stampa, alla redazione di testi, nonché alle iniziative legate alla mobilitazione di persone (attivisti) sul territorio italiano</w:t>
      </w:r>
      <w:r w:rsidR="00D71A26">
        <w:rPr>
          <w:rStyle w:val="normaltextrun"/>
          <w:color w:val="000000"/>
          <w:shd w:val="clear" w:color="auto" w:fill="FFFFFF"/>
        </w:rPr>
        <w:t xml:space="preserve"> con l’obiettivo di:</w:t>
      </w:r>
    </w:p>
    <w:p w14:paraId="163B32B7" w14:textId="77777777" w:rsidR="00D71A26" w:rsidRDefault="00D71A26" w:rsidP="00D71A26">
      <w:pPr>
        <w:spacing w:after="0"/>
        <w:jc w:val="both"/>
        <w:rPr>
          <w:rStyle w:val="normaltextrun"/>
          <w:color w:val="000000"/>
          <w:shd w:val="clear" w:color="auto" w:fill="FFFFFF"/>
        </w:rPr>
      </w:pPr>
    </w:p>
    <w:p w14:paraId="628455FC" w14:textId="67AD5B95" w:rsidR="003A3E42" w:rsidRPr="00D71A26" w:rsidRDefault="003A3E42" w:rsidP="00D71A26">
      <w:pPr>
        <w:pStyle w:val="Paragrafoelenco"/>
        <w:numPr>
          <w:ilvl w:val="0"/>
          <w:numId w:val="40"/>
        </w:numPr>
        <w:spacing w:after="0"/>
        <w:jc w:val="both"/>
        <w:rPr>
          <w:rStyle w:val="normaltextrun"/>
        </w:rPr>
      </w:pPr>
      <w:r w:rsidRPr="00D71A26">
        <w:rPr>
          <w:rStyle w:val="normaltextrun"/>
          <w:color w:val="000000"/>
          <w:shd w:val="clear" w:color="auto" w:fill="FFFFFF"/>
        </w:rPr>
        <w:t>Sviluppare le Relazioni Umane </w:t>
      </w:r>
    </w:p>
    <w:p w14:paraId="258BA8DB" w14:textId="419A1BFF" w:rsidR="00D71A26" w:rsidRDefault="003A3E42" w:rsidP="00D71A26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Style w:val="normaltextrun"/>
          <w:rFonts w:ascii="Arial" w:eastAsia="Calibri" w:hAnsi="Arial" w:cs="Arial"/>
          <w:color w:val="000000"/>
          <w:sz w:val="20"/>
          <w:szCs w:val="20"/>
          <w:shd w:val="clear" w:color="auto" w:fill="FFFFFF"/>
        </w:rPr>
      </w:pPr>
      <w:r w:rsidRPr="00D71A26">
        <w:rPr>
          <w:rStyle w:val="normaltextrun"/>
          <w:rFonts w:ascii="Arial" w:eastAsia="Calibri" w:hAnsi="Arial" w:cs="Arial"/>
          <w:color w:val="000000"/>
          <w:sz w:val="20"/>
          <w:szCs w:val="20"/>
          <w:shd w:val="clear" w:color="auto" w:fill="FFFFFF"/>
        </w:rPr>
        <w:t>Ricerca</w:t>
      </w:r>
      <w:r w:rsidR="00D71A26">
        <w:rPr>
          <w:rStyle w:val="normaltextrun"/>
          <w:rFonts w:ascii="Arial" w:eastAsia="Calibri" w:hAnsi="Arial" w:cs="Arial"/>
          <w:color w:val="000000"/>
          <w:sz w:val="20"/>
          <w:szCs w:val="20"/>
          <w:shd w:val="clear" w:color="auto" w:fill="FFFFFF"/>
        </w:rPr>
        <w:t>re</w:t>
      </w:r>
      <w:r w:rsidRPr="00D71A26">
        <w:rPr>
          <w:rStyle w:val="normaltextrun"/>
          <w:rFonts w:ascii="Arial" w:eastAsia="Calibri" w:hAnsi="Arial" w:cs="Arial"/>
          <w:color w:val="000000"/>
          <w:sz w:val="20"/>
          <w:szCs w:val="20"/>
          <w:shd w:val="clear" w:color="auto" w:fill="FFFFFF"/>
        </w:rPr>
        <w:t xml:space="preserve"> nuovi attivisti</w:t>
      </w:r>
      <w:r w:rsidR="00D71A26">
        <w:rPr>
          <w:rStyle w:val="normaltextrun"/>
          <w:rFonts w:ascii="Arial" w:eastAsia="Calibri" w:hAnsi="Arial" w:cs="Arial"/>
          <w:color w:val="000000"/>
          <w:sz w:val="20"/>
          <w:szCs w:val="20"/>
          <w:shd w:val="clear" w:color="auto" w:fill="FFFFFF"/>
        </w:rPr>
        <w:t xml:space="preserve"> e creare r</w:t>
      </w:r>
      <w:r w:rsidRPr="00D71A26">
        <w:rPr>
          <w:rStyle w:val="normaltextrun"/>
          <w:rFonts w:ascii="Arial" w:eastAsia="Calibri" w:hAnsi="Arial" w:cs="Arial"/>
          <w:color w:val="000000"/>
          <w:sz w:val="20"/>
          <w:szCs w:val="20"/>
          <w:shd w:val="clear" w:color="auto" w:fill="FFFFFF"/>
        </w:rPr>
        <w:t>elazion</w:t>
      </w:r>
      <w:r w:rsidR="00D71A26">
        <w:rPr>
          <w:rStyle w:val="normaltextrun"/>
          <w:rFonts w:ascii="Arial" w:eastAsia="Calibri" w:hAnsi="Arial" w:cs="Arial"/>
          <w:color w:val="000000"/>
          <w:sz w:val="20"/>
          <w:szCs w:val="20"/>
          <w:shd w:val="clear" w:color="auto" w:fill="FFFFFF"/>
        </w:rPr>
        <w:t>i</w:t>
      </w:r>
      <w:r w:rsidRPr="00D71A26">
        <w:rPr>
          <w:rStyle w:val="normaltextrun"/>
          <w:rFonts w:ascii="Arial" w:eastAsia="Calibri" w:hAnsi="Arial" w:cs="Arial"/>
          <w:color w:val="000000"/>
          <w:sz w:val="20"/>
          <w:szCs w:val="20"/>
          <w:shd w:val="clear" w:color="auto" w:fill="FFFFFF"/>
        </w:rPr>
        <w:t xml:space="preserve"> con gli </w:t>
      </w:r>
      <w:r w:rsidR="00D71A26">
        <w:rPr>
          <w:rStyle w:val="normaltextrun"/>
          <w:rFonts w:ascii="Arial" w:eastAsia="Calibri" w:hAnsi="Arial" w:cs="Arial"/>
          <w:color w:val="000000"/>
          <w:sz w:val="20"/>
          <w:szCs w:val="20"/>
          <w:shd w:val="clear" w:color="auto" w:fill="FFFFFF"/>
        </w:rPr>
        <w:t>stessi</w:t>
      </w:r>
    </w:p>
    <w:p w14:paraId="77BF2A45" w14:textId="5AB9D0CA" w:rsidR="003A3E42" w:rsidRPr="00D71A26" w:rsidRDefault="003A3E42" w:rsidP="00D71A26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Style w:val="normaltextrun"/>
          <w:rFonts w:ascii="Arial" w:eastAsia="Calibri" w:hAnsi="Arial" w:cs="Arial"/>
          <w:color w:val="000000"/>
          <w:sz w:val="20"/>
          <w:szCs w:val="20"/>
          <w:shd w:val="clear" w:color="auto" w:fill="FFFFFF"/>
        </w:rPr>
      </w:pPr>
      <w:r w:rsidRPr="00D71A26">
        <w:rPr>
          <w:rStyle w:val="normaltextrun"/>
          <w:rFonts w:ascii="Arial" w:eastAsia="Calibri" w:hAnsi="Arial" w:cs="Arial"/>
          <w:color w:val="000000"/>
          <w:sz w:val="20"/>
          <w:szCs w:val="20"/>
          <w:shd w:val="clear" w:color="auto" w:fill="FFFFFF"/>
        </w:rPr>
        <w:t>Costruire rapporti di fiducia con gli attivisti </w:t>
      </w:r>
      <w:r w:rsidRPr="00D71A26">
        <w:rPr>
          <w:rStyle w:val="normaltextrun"/>
          <w:rFonts w:ascii="Arial" w:eastAsia="Calibri" w:hAnsi="Arial" w:cs="Arial"/>
          <w:color w:val="000000"/>
          <w:shd w:val="clear" w:color="auto" w:fill="FFFFFF"/>
        </w:rPr>
        <w:t> </w:t>
      </w:r>
    </w:p>
    <w:p w14:paraId="7BC5A0C2" w14:textId="4EF21EFB" w:rsidR="003A3E42" w:rsidRPr="00D71A26" w:rsidRDefault="003A3E42" w:rsidP="00D71A26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Style w:val="normaltextrun"/>
          <w:rFonts w:ascii="Arial" w:eastAsia="Calibri" w:hAnsi="Arial" w:cs="Arial"/>
          <w:color w:val="000000"/>
          <w:sz w:val="20"/>
          <w:szCs w:val="20"/>
          <w:shd w:val="clear" w:color="auto" w:fill="FFFFFF"/>
        </w:rPr>
      </w:pPr>
      <w:r w:rsidRPr="00D71A26">
        <w:rPr>
          <w:rStyle w:val="normaltextrun"/>
          <w:rFonts w:ascii="Arial" w:eastAsia="Calibri" w:hAnsi="Arial" w:cs="Arial"/>
          <w:color w:val="000000"/>
          <w:sz w:val="20"/>
          <w:szCs w:val="20"/>
          <w:shd w:val="clear" w:color="auto" w:fill="FFFFFF"/>
        </w:rPr>
        <w:t>Aggiorna</w:t>
      </w:r>
      <w:r w:rsidR="00D71A26">
        <w:rPr>
          <w:rStyle w:val="normaltextrun"/>
          <w:rFonts w:ascii="Arial" w:eastAsia="Calibri" w:hAnsi="Arial" w:cs="Arial"/>
          <w:color w:val="000000"/>
          <w:sz w:val="20"/>
          <w:szCs w:val="20"/>
          <w:shd w:val="clear" w:color="auto" w:fill="FFFFFF"/>
        </w:rPr>
        <w:t>re</w:t>
      </w:r>
      <w:r w:rsidRPr="00D71A26">
        <w:rPr>
          <w:rStyle w:val="normaltextrun"/>
          <w:rFonts w:ascii="Arial" w:eastAsia="Calibri" w:hAnsi="Arial" w:cs="Arial"/>
          <w:color w:val="000000"/>
          <w:sz w:val="20"/>
          <w:szCs w:val="20"/>
          <w:shd w:val="clear" w:color="auto" w:fill="FFFFFF"/>
        </w:rPr>
        <w:t xml:space="preserve"> costante</w:t>
      </w:r>
      <w:r w:rsidR="00D71A26">
        <w:rPr>
          <w:rStyle w:val="normaltextrun"/>
          <w:rFonts w:ascii="Arial" w:eastAsia="Calibri" w:hAnsi="Arial" w:cs="Arial"/>
          <w:color w:val="000000"/>
          <w:sz w:val="20"/>
          <w:szCs w:val="20"/>
          <w:shd w:val="clear" w:color="auto" w:fill="FFFFFF"/>
        </w:rPr>
        <w:t>mente</w:t>
      </w:r>
      <w:r w:rsidRPr="00D71A26">
        <w:rPr>
          <w:rStyle w:val="normaltextrun"/>
          <w:rFonts w:ascii="Arial" w:eastAsia="Calibri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D71A26">
        <w:rPr>
          <w:rStyle w:val="normaltextrun"/>
          <w:rFonts w:ascii="Arial" w:eastAsia="Calibri" w:hAnsi="Arial" w:cs="Arial"/>
          <w:color w:val="000000"/>
          <w:sz w:val="20"/>
          <w:szCs w:val="20"/>
          <w:shd w:val="clear" w:color="auto" w:fill="FFFFFF"/>
        </w:rPr>
        <w:t>l</w:t>
      </w:r>
      <w:r w:rsidRPr="00D71A26">
        <w:rPr>
          <w:rStyle w:val="normaltextrun"/>
          <w:rFonts w:ascii="Arial" w:eastAsia="Calibri" w:hAnsi="Arial" w:cs="Arial"/>
          <w:color w:val="000000"/>
          <w:sz w:val="20"/>
          <w:szCs w:val="20"/>
          <w:shd w:val="clear" w:color="auto" w:fill="FFFFFF"/>
        </w:rPr>
        <w:t>e informazioni sugli attivisti per valutare azioni di ingaggio e fidelizzazione</w:t>
      </w:r>
      <w:r w:rsidRPr="00D71A26">
        <w:rPr>
          <w:rStyle w:val="normaltextrun"/>
          <w:rFonts w:ascii="Arial" w:eastAsia="Calibri" w:hAnsi="Arial" w:cs="Arial"/>
          <w:color w:val="000000"/>
          <w:shd w:val="clear" w:color="auto" w:fill="FFFFFF"/>
        </w:rPr>
        <w:t> </w:t>
      </w:r>
    </w:p>
    <w:p w14:paraId="67B530E1" w14:textId="2DD056CD" w:rsidR="003A3E42" w:rsidRPr="00D71A26" w:rsidRDefault="003A3E42" w:rsidP="00D71A26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Style w:val="normaltextrun"/>
          <w:rFonts w:ascii="Arial" w:eastAsia="Calibri" w:hAnsi="Arial" w:cs="Arial"/>
          <w:color w:val="000000"/>
          <w:sz w:val="20"/>
          <w:szCs w:val="20"/>
          <w:shd w:val="clear" w:color="auto" w:fill="FFFFFF"/>
        </w:rPr>
      </w:pPr>
      <w:r w:rsidRPr="00D71A26">
        <w:rPr>
          <w:rStyle w:val="normaltextrun"/>
          <w:rFonts w:ascii="Arial" w:eastAsia="Calibri" w:hAnsi="Arial" w:cs="Arial"/>
          <w:color w:val="000000"/>
          <w:sz w:val="20"/>
          <w:szCs w:val="20"/>
          <w:shd w:val="clear" w:color="auto" w:fill="FFFFFF"/>
        </w:rPr>
        <w:t>Partecipa</w:t>
      </w:r>
      <w:r w:rsidR="00D71A26">
        <w:rPr>
          <w:rStyle w:val="normaltextrun"/>
          <w:rFonts w:ascii="Arial" w:eastAsia="Calibri" w:hAnsi="Arial" w:cs="Arial"/>
          <w:color w:val="000000"/>
          <w:sz w:val="20"/>
          <w:szCs w:val="20"/>
          <w:shd w:val="clear" w:color="auto" w:fill="FFFFFF"/>
        </w:rPr>
        <w:t>re</w:t>
      </w:r>
      <w:r w:rsidRPr="00D71A26">
        <w:rPr>
          <w:rStyle w:val="normaltextrun"/>
          <w:rFonts w:ascii="Arial" w:eastAsia="Calibri" w:hAnsi="Arial" w:cs="Arial"/>
          <w:color w:val="000000"/>
          <w:sz w:val="20"/>
          <w:szCs w:val="20"/>
          <w:shd w:val="clear" w:color="auto" w:fill="FFFFFF"/>
        </w:rPr>
        <w:t xml:space="preserve"> e support</w:t>
      </w:r>
      <w:r w:rsidR="00D71A26">
        <w:rPr>
          <w:rStyle w:val="normaltextrun"/>
          <w:rFonts w:ascii="Arial" w:eastAsia="Calibri" w:hAnsi="Arial" w:cs="Arial"/>
          <w:color w:val="000000"/>
          <w:sz w:val="20"/>
          <w:szCs w:val="20"/>
          <w:shd w:val="clear" w:color="auto" w:fill="FFFFFF"/>
        </w:rPr>
        <w:t>are</w:t>
      </w:r>
      <w:r w:rsidRPr="00D71A26">
        <w:rPr>
          <w:rStyle w:val="normaltextrun"/>
          <w:rFonts w:ascii="Arial" w:eastAsia="Calibri" w:hAnsi="Arial" w:cs="Arial"/>
          <w:color w:val="000000"/>
          <w:sz w:val="20"/>
          <w:szCs w:val="20"/>
          <w:shd w:val="clear" w:color="auto" w:fill="FFFFFF"/>
        </w:rPr>
        <w:t xml:space="preserve"> la creazione di eventi</w:t>
      </w:r>
      <w:r w:rsidRPr="00D71A26">
        <w:rPr>
          <w:rStyle w:val="normaltextrun"/>
          <w:rFonts w:ascii="Arial" w:eastAsia="Calibri" w:hAnsi="Arial" w:cs="Arial"/>
          <w:color w:val="000000"/>
          <w:shd w:val="clear" w:color="auto" w:fill="FFFFFF"/>
        </w:rPr>
        <w:t> </w:t>
      </w:r>
    </w:p>
    <w:p w14:paraId="2D211210" w14:textId="7321A2DA" w:rsidR="003A3E42" w:rsidRPr="00D71A26" w:rsidRDefault="003A3E42" w:rsidP="00D71A26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Style w:val="normaltextrun"/>
          <w:rFonts w:ascii="Arial" w:eastAsia="Calibri" w:hAnsi="Arial" w:cs="Arial"/>
          <w:color w:val="000000"/>
          <w:sz w:val="20"/>
          <w:szCs w:val="20"/>
          <w:shd w:val="clear" w:color="auto" w:fill="FFFFFF"/>
        </w:rPr>
      </w:pPr>
      <w:r w:rsidRPr="00D71A26">
        <w:rPr>
          <w:rStyle w:val="normaltextrun"/>
          <w:rFonts w:ascii="Arial" w:eastAsia="Calibri" w:hAnsi="Arial" w:cs="Arial"/>
          <w:color w:val="000000"/>
          <w:sz w:val="20"/>
          <w:szCs w:val="20"/>
          <w:shd w:val="clear" w:color="auto" w:fill="FFFFFF"/>
        </w:rPr>
        <w:t>Comunica</w:t>
      </w:r>
      <w:r w:rsidR="00D71A26">
        <w:rPr>
          <w:rStyle w:val="normaltextrun"/>
          <w:rFonts w:ascii="Arial" w:eastAsia="Calibri" w:hAnsi="Arial" w:cs="Arial"/>
          <w:color w:val="000000"/>
          <w:sz w:val="20"/>
          <w:szCs w:val="20"/>
          <w:shd w:val="clear" w:color="auto" w:fill="FFFFFF"/>
        </w:rPr>
        <w:t>re</w:t>
      </w:r>
      <w:r w:rsidRPr="00D71A26">
        <w:rPr>
          <w:rStyle w:val="normaltextrun"/>
          <w:rFonts w:ascii="Arial" w:eastAsia="Calibri" w:hAnsi="Arial" w:cs="Arial"/>
          <w:color w:val="000000"/>
          <w:sz w:val="20"/>
          <w:szCs w:val="20"/>
          <w:shd w:val="clear" w:color="auto" w:fill="FFFFFF"/>
        </w:rPr>
        <w:t xml:space="preserve"> gli eventi attraverso uno studio attento di tutti i media, con particolare attenzione ai nuovi </w:t>
      </w:r>
      <w:proofErr w:type="gramStart"/>
      <w:r w:rsidRPr="00D71A26">
        <w:rPr>
          <w:rStyle w:val="normaltextrun"/>
          <w:rFonts w:ascii="Arial" w:eastAsia="Calibri" w:hAnsi="Arial" w:cs="Arial"/>
          <w:color w:val="000000"/>
          <w:sz w:val="20"/>
          <w:szCs w:val="20"/>
          <w:shd w:val="clear" w:color="auto" w:fill="FFFFFF"/>
        </w:rPr>
        <w:t>media  digitali</w:t>
      </w:r>
      <w:proofErr w:type="gramEnd"/>
      <w:r w:rsidRPr="00D71A26">
        <w:rPr>
          <w:rStyle w:val="normaltextrun"/>
          <w:rFonts w:ascii="Arial" w:eastAsia="Calibri" w:hAnsi="Arial" w:cs="Arial"/>
          <w:color w:val="000000"/>
          <w:sz w:val="20"/>
          <w:szCs w:val="20"/>
          <w:shd w:val="clear" w:color="auto" w:fill="FFFFFF"/>
        </w:rPr>
        <w:t>.</w:t>
      </w:r>
      <w:r w:rsidRPr="00D71A26">
        <w:rPr>
          <w:rStyle w:val="normaltextrun"/>
          <w:rFonts w:ascii="Arial" w:eastAsia="Calibri" w:hAnsi="Arial" w:cs="Arial"/>
          <w:color w:val="000000"/>
          <w:shd w:val="clear" w:color="auto" w:fill="FFFFFF"/>
        </w:rPr>
        <w:t> </w:t>
      </w:r>
    </w:p>
    <w:p w14:paraId="68BEBFFC" w14:textId="2316C8DF" w:rsidR="003A3E42" w:rsidRPr="00D71A26" w:rsidRDefault="003A3E42" w:rsidP="00D71A26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Style w:val="normaltextrun"/>
          <w:rFonts w:ascii="Arial" w:eastAsia="Calibri" w:hAnsi="Arial" w:cs="Arial"/>
          <w:color w:val="000000"/>
          <w:sz w:val="20"/>
          <w:szCs w:val="20"/>
          <w:shd w:val="clear" w:color="auto" w:fill="FFFFFF"/>
        </w:rPr>
      </w:pPr>
      <w:r w:rsidRPr="00D71A26">
        <w:rPr>
          <w:rStyle w:val="normaltextrun"/>
          <w:rFonts w:ascii="Arial" w:eastAsia="Calibri" w:hAnsi="Arial" w:cs="Arial"/>
          <w:color w:val="000000"/>
          <w:sz w:val="20"/>
          <w:szCs w:val="20"/>
          <w:shd w:val="clear" w:color="auto" w:fill="FFFFFF"/>
        </w:rPr>
        <w:t>Fare analisi e report dettagliati sullo svolgimento delle attività</w:t>
      </w:r>
      <w:r w:rsidRPr="00D71A26">
        <w:rPr>
          <w:rStyle w:val="normaltextrun"/>
          <w:rFonts w:ascii="Arial" w:eastAsia="Calibri" w:hAnsi="Arial" w:cs="Arial"/>
          <w:color w:val="000000"/>
          <w:shd w:val="clear" w:color="auto" w:fill="FFFFFF"/>
        </w:rPr>
        <w:t> </w:t>
      </w:r>
    </w:p>
    <w:p w14:paraId="78D80E05" w14:textId="3C24D1BA" w:rsidR="003A3E42" w:rsidRPr="00D71A26" w:rsidRDefault="003A3E42" w:rsidP="00D71A26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Style w:val="normaltextrun"/>
          <w:rFonts w:ascii="Arial" w:eastAsia="Calibri" w:hAnsi="Arial" w:cs="Arial"/>
          <w:color w:val="000000"/>
          <w:sz w:val="20"/>
          <w:szCs w:val="20"/>
          <w:shd w:val="clear" w:color="auto" w:fill="FFFFFF"/>
        </w:rPr>
      </w:pPr>
      <w:r w:rsidRPr="00D71A26">
        <w:rPr>
          <w:rStyle w:val="normaltextrun"/>
          <w:rFonts w:ascii="Arial" w:eastAsia="Calibri" w:hAnsi="Arial" w:cs="Arial"/>
          <w:color w:val="000000"/>
          <w:sz w:val="20"/>
          <w:szCs w:val="20"/>
          <w:shd w:val="clear" w:color="auto" w:fill="FFFFFF"/>
        </w:rPr>
        <w:t>Fare una relazione costi benefici sulle attività svolte durante il periodo</w:t>
      </w:r>
      <w:r w:rsidRPr="00D71A26">
        <w:rPr>
          <w:rStyle w:val="normaltextrun"/>
          <w:rFonts w:ascii="Arial" w:eastAsia="Calibri" w:hAnsi="Arial" w:cs="Arial"/>
          <w:color w:val="000000"/>
          <w:shd w:val="clear" w:color="auto" w:fill="FFFFFF"/>
        </w:rPr>
        <w:t> </w:t>
      </w:r>
    </w:p>
    <w:p w14:paraId="139ED01A" w14:textId="3401813F" w:rsidR="003A3E42" w:rsidRPr="00D71A26" w:rsidRDefault="003A3E42" w:rsidP="00D71A26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Style w:val="normaltextrun"/>
          <w:rFonts w:ascii="Arial" w:eastAsia="Calibri" w:hAnsi="Arial" w:cs="Arial"/>
          <w:color w:val="000000"/>
          <w:sz w:val="20"/>
          <w:szCs w:val="20"/>
          <w:shd w:val="clear" w:color="auto" w:fill="FFFFFF"/>
        </w:rPr>
      </w:pPr>
      <w:r w:rsidRPr="00D71A26">
        <w:rPr>
          <w:rStyle w:val="normaltextrun"/>
          <w:rFonts w:ascii="Arial" w:eastAsia="Calibri" w:hAnsi="Arial" w:cs="Arial"/>
          <w:color w:val="000000"/>
          <w:sz w:val="20"/>
          <w:szCs w:val="20"/>
          <w:shd w:val="clear" w:color="auto" w:fill="FFFFFF"/>
        </w:rPr>
        <w:t>Gesti</w:t>
      </w:r>
      <w:r w:rsidR="00D71A26">
        <w:rPr>
          <w:rStyle w:val="normaltextrun"/>
          <w:rFonts w:ascii="Arial" w:eastAsia="Calibri" w:hAnsi="Arial" w:cs="Arial"/>
          <w:color w:val="000000"/>
          <w:sz w:val="20"/>
          <w:szCs w:val="20"/>
          <w:shd w:val="clear" w:color="auto" w:fill="FFFFFF"/>
        </w:rPr>
        <w:t>re</w:t>
      </w:r>
      <w:r w:rsidRPr="00D71A26">
        <w:rPr>
          <w:rStyle w:val="normaltextrun"/>
          <w:rFonts w:ascii="Arial" w:eastAsia="Calibri" w:hAnsi="Arial" w:cs="Arial"/>
          <w:color w:val="000000"/>
          <w:sz w:val="20"/>
          <w:szCs w:val="20"/>
          <w:shd w:val="clear" w:color="auto" w:fill="FFFFFF"/>
        </w:rPr>
        <w:t xml:space="preserve"> Gadget</w:t>
      </w:r>
      <w:r w:rsidRPr="00D71A26">
        <w:rPr>
          <w:rStyle w:val="normaltextrun"/>
          <w:rFonts w:ascii="Arial" w:eastAsia="Calibri" w:hAnsi="Arial" w:cs="Arial"/>
          <w:color w:val="000000"/>
          <w:shd w:val="clear" w:color="auto" w:fill="FFFFFF"/>
        </w:rPr>
        <w:t> </w:t>
      </w:r>
    </w:p>
    <w:p w14:paraId="75CCC4EE" w14:textId="77777777" w:rsidR="003A3E42" w:rsidRDefault="003A3E42" w:rsidP="003A3E42">
      <w:pPr>
        <w:spacing w:after="0"/>
        <w:jc w:val="both"/>
        <w:rPr>
          <w:rStyle w:val="eop"/>
          <w:color w:val="000000"/>
          <w:shd w:val="clear" w:color="auto" w:fill="FFFFFF"/>
        </w:rPr>
      </w:pPr>
    </w:p>
    <w:p w14:paraId="3EE9A9CE" w14:textId="77777777" w:rsidR="003A3E42" w:rsidRDefault="003A3E42" w:rsidP="003A3E42">
      <w:pPr>
        <w:spacing w:after="0"/>
        <w:jc w:val="both"/>
        <w:rPr>
          <w:b/>
          <w:color w:val="auto"/>
          <w:sz w:val="22"/>
          <w:szCs w:val="22"/>
        </w:rPr>
      </w:pPr>
    </w:p>
    <w:p w14:paraId="15208A05" w14:textId="0714AAD0" w:rsidR="00CE5AEF" w:rsidRPr="00631A97" w:rsidRDefault="00CE5AEF" w:rsidP="003A3E42">
      <w:pPr>
        <w:spacing w:after="0"/>
        <w:jc w:val="both"/>
        <w:rPr>
          <w:rFonts w:eastAsia="Times New Roman"/>
          <w:color w:val="auto"/>
          <w:sz w:val="22"/>
          <w:szCs w:val="22"/>
        </w:rPr>
      </w:pPr>
      <w:r w:rsidRPr="00631A97">
        <w:rPr>
          <w:b/>
          <w:color w:val="auto"/>
          <w:sz w:val="22"/>
          <w:szCs w:val="22"/>
        </w:rPr>
        <w:lastRenderedPageBreak/>
        <w:t>ATTIVITA’</w:t>
      </w:r>
    </w:p>
    <w:p w14:paraId="1C5B9CF0" w14:textId="77777777" w:rsidR="00CE5AEF" w:rsidRPr="0063748F" w:rsidRDefault="00CE5AEF" w:rsidP="003A3E42">
      <w:pPr>
        <w:spacing w:after="120"/>
        <w:jc w:val="both"/>
        <w:rPr>
          <w:iCs/>
          <w:color w:val="auto"/>
          <w:sz w:val="22"/>
          <w:szCs w:val="22"/>
        </w:rPr>
      </w:pPr>
      <w:r w:rsidRPr="0063748F">
        <w:rPr>
          <w:iCs/>
          <w:color w:val="auto"/>
          <w:sz w:val="22"/>
          <w:szCs w:val="22"/>
        </w:rPr>
        <w:t>Nello specifico andrà ad occuparsi delle seguenti attività:</w:t>
      </w:r>
    </w:p>
    <w:p w14:paraId="295B462B" w14:textId="77777777" w:rsidR="003A3E42" w:rsidRPr="003A3E42" w:rsidRDefault="003A3E42" w:rsidP="003A3E42">
      <w:pPr>
        <w:pStyle w:val="Paragrafoelenco"/>
        <w:numPr>
          <w:ilvl w:val="0"/>
          <w:numId w:val="39"/>
        </w:numPr>
        <w:spacing w:after="0" w:line="276" w:lineRule="auto"/>
        <w:jc w:val="both"/>
        <w:rPr>
          <w:rStyle w:val="normaltextrun"/>
          <w:iCs/>
          <w:color w:val="auto"/>
          <w:sz w:val="22"/>
          <w:szCs w:val="22"/>
        </w:rPr>
      </w:pPr>
      <w:r>
        <w:rPr>
          <w:rStyle w:val="normaltextrun"/>
          <w:color w:val="000000"/>
          <w:shd w:val="clear" w:color="auto" w:fill="FFFFFF"/>
        </w:rPr>
        <w:t xml:space="preserve">Studio, creazione ed implementazione di progetti volti al coinvolgimento delle persone sul territorio, </w:t>
      </w:r>
    </w:p>
    <w:p w14:paraId="60227D80" w14:textId="77777777" w:rsidR="003A3E42" w:rsidRPr="003A3E42" w:rsidRDefault="003A3E42" w:rsidP="003A3E42">
      <w:pPr>
        <w:pStyle w:val="Paragrafoelenco"/>
        <w:numPr>
          <w:ilvl w:val="0"/>
          <w:numId w:val="39"/>
        </w:numPr>
        <w:spacing w:after="0" w:line="276" w:lineRule="auto"/>
        <w:jc w:val="both"/>
        <w:rPr>
          <w:rStyle w:val="normaltextrun"/>
          <w:iCs/>
          <w:color w:val="auto"/>
          <w:sz w:val="22"/>
          <w:szCs w:val="22"/>
        </w:rPr>
      </w:pPr>
      <w:r>
        <w:rPr>
          <w:rStyle w:val="normaltextrun"/>
          <w:color w:val="000000"/>
          <w:shd w:val="clear" w:color="auto" w:fill="FFFFFF"/>
        </w:rPr>
        <w:t xml:space="preserve">Gestione dei rapporti con gli attivisti, creare strumenti volti a fidelizzare le persone che vengono coinvolte. </w:t>
      </w:r>
    </w:p>
    <w:p w14:paraId="6C553C3F" w14:textId="77777777" w:rsidR="003A3E42" w:rsidRPr="003A3E42" w:rsidRDefault="003A3E42" w:rsidP="003A3E42">
      <w:pPr>
        <w:pStyle w:val="Paragrafoelenco"/>
        <w:numPr>
          <w:ilvl w:val="0"/>
          <w:numId w:val="39"/>
        </w:numPr>
        <w:spacing w:after="0" w:line="276" w:lineRule="auto"/>
        <w:jc w:val="both"/>
        <w:rPr>
          <w:rStyle w:val="normaltextrun"/>
          <w:iCs/>
          <w:color w:val="auto"/>
          <w:sz w:val="22"/>
          <w:szCs w:val="22"/>
        </w:rPr>
      </w:pPr>
      <w:r>
        <w:rPr>
          <w:rStyle w:val="normaltextrun"/>
          <w:color w:val="000000"/>
          <w:shd w:val="clear" w:color="auto" w:fill="FFFFFF"/>
        </w:rPr>
        <w:t xml:space="preserve">Gestione degli eventi in collaborazione col Tutor. </w:t>
      </w:r>
    </w:p>
    <w:p w14:paraId="6FE52956" w14:textId="2635784F" w:rsidR="00A518BA" w:rsidRPr="00A518BA" w:rsidRDefault="003A3E42" w:rsidP="003A3E42">
      <w:pPr>
        <w:pStyle w:val="Paragrafoelenco"/>
        <w:numPr>
          <w:ilvl w:val="0"/>
          <w:numId w:val="39"/>
        </w:numPr>
        <w:spacing w:after="0" w:line="276" w:lineRule="auto"/>
        <w:jc w:val="both"/>
        <w:rPr>
          <w:iCs/>
          <w:color w:val="auto"/>
          <w:sz w:val="22"/>
          <w:szCs w:val="22"/>
        </w:rPr>
      </w:pPr>
      <w:r>
        <w:rPr>
          <w:rStyle w:val="normaltextrun"/>
          <w:color w:val="000000"/>
          <w:shd w:val="clear" w:color="auto" w:fill="FFFFFF"/>
        </w:rPr>
        <w:t>Studio del target e implementazione di nuovi segmenti. Creazione e sviluppo attraverso le nuove tecnologie di attività da svolgere. </w:t>
      </w:r>
      <w:r>
        <w:rPr>
          <w:rStyle w:val="eop"/>
          <w:color w:val="000000"/>
          <w:shd w:val="clear" w:color="auto" w:fill="FFFFFF"/>
        </w:rPr>
        <w:t> </w:t>
      </w:r>
    </w:p>
    <w:p w14:paraId="6266B7CC" w14:textId="77777777" w:rsidR="003A3E42" w:rsidRDefault="003A3E42" w:rsidP="00CE5AEF">
      <w:pPr>
        <w:spacing w:after="0" w:line="420" w:lineRule="atLeast"/>
        <w:rPr>
          <w:b/>
          <w:color w:val="auto"/>
          <w:sz w:val="22"/>
          <w:szCs w:val="22"/>
        </w:rPr>
      </w:pPr>
    </w:p>
    <w:p w14:paraId="119BD046" w14:textId="77777777" w:rsidR="003A3E42" w:rsidRDefault="003A3E42" w:rsidP="00CE5AEF">
      <w:pPr>
        <w:spacing w:after="0" w:line="420" w:lineRule="atLeast"/>
        <w:rPr>
          <w:b/>
          <w:color w:val="auto"/>
          <w:sz w:val="22"/>
          <w:szCs w:val="22"/>
        </w:rPr>
      </w:pPr>
    </w:p>
    <w:p w14:paraId="3FDFC851" w14:textId="77777777" w:rsidR="003A3E42" w:rsidRDefault="003A3E42" w:rsidP="003A3E42">
      <w:pPr>
        <w:spacing w:after="0"/>
        <w:rPr>
          <w:b/>
          <w:color w:val="auto"/>
          <w:sz w:val="22"/>
          <w:szCs w:val="22"/>
        </w:rPr>
      </w:pPr>
    </w:p>
    <w:p w14:paraId="2C5B74D1" w14:textId="7CC8D6A7" w:rsidR="00CE5AEF" w:rsidRPr="00631A97" w:rsidRDefault="00CE5AEF" w:rsidP="003A3E42">
      <w:pPr>
        <w:spacing w:after="0"/>
        <w:rPr>
          <w:b/>
          <w:color w:val="auto"/>
          <w:sz w:val="22"/>
          <w:szCs w:val="22"/>
        </w:rPr>
      </w:pPr>
      <w:r w:rsidRPr="00631A97">
        <w:rPr>
          <w:b/>
          <w:color w:val="auto"/>
          <w:sz w:val="22"/>
          <w:szCs w:val="22"/>
        </w:rPr>
        <w:t>COMPETENZE ED ESPERIENZA</w:t>
      </w:r>
    </w:p>
    <w:p w14:paraId="756A46F1" w14:textId="77777777" w:rsidR="006B5F04" w:rsidRPr="00631A97" w:rsidRDefault="006B5F04" w:rsidP="003A3E42">
      <w:pPr>
        <w:pStyle w:val="Paragrafoelenco"/>
        <w:numPr>
          <w:ilvl w:val="0"/>
          <w:numId w:val="32"/>
        </w:numPr>
        <w:spacing w:after="225" w:line="276" w:lineRule="auto"/>
        <w:jc w:val="both"/>
        <w:rPr>
          <w:iCs/>
          <w:color w:val="auto"/>
          <w:sz w:val="22"/>
          <w:szCs w:val="22"/>
        </w:rPr>
      </w:pPr>
      <w:r w:rsidRPr="00631A97">
        <w:rPr>
          <w:iCs/>
          <w:color w:val="auto"/>
          <w:sz w:val="22"/>
          <w:szCs w:val="22"/>
        </w:rPr>
        <w:t>Condivisione dei valori e della miss</w:t>
      </w:r>
      <w:r>
        <w:rPr>
          <w:iCs/>
          <w:color w:val="auto"/>
          <w:sz w:val="22"/>
          <w:szCs w:val="22"/>
        </w:rPr>
        <w:t>ion di SOS Villaggi dei Bambini</w:t>
      </w:r>
    </w:p>
    <w:p w14:paraId="13519329" w14:textId="77777777" w:rsidR="00631A97" w:rsidRPr="00631A97" w:rsidRDefault="00631A97" w:rsidP="003A3E42">
      <w:pPr>
        <w:pStyle w:val="Paragrafoelenco"/>
        <w:numPr>
          <w:ilvl w:val="0"/>
          <w:numId w:val="32"/>
        </w:numPr>
        <w:spacing w:after="225" w:line="276" w:lineRule="auto"/>
        <w:jc w:val="both"/>
        <w:rPr>
          <w:iCs/>
          <w:color w:val="auto"/>
          <w:sz w:val="22"/>
          <w:szCs w:val="22"/>
        </w:rPr>
      </w:pPr>
      <w:r w:rsidRPr="00631A97">
        <w:rPr>
          <w:iCs/>
          <w:color w:val="auto"/>
          <w:sz w:val="22"/>
          <w:szCs w:val="22"/>
        </w:rPr>
        <w:t>Predisposizione ai rapporti interpersonal</w:t>
      </w:r>
      <w:r>
        <w:rPr>
          <w:iCs/>
          <w:color w:val="auto"/>
          <w:sz w:val="22"/>
          <w:szCs w:val="22"/>
        </w:rPr>
        <w:t>i e ottime capacità relazionali</w:t>
      </w:r>
    </w:p>
    <w:p w14:paraId="2465F458" w14:textId="04A855AD" w:rsidR="006B5F04" w:rsidRPr="00631A97" w:rsidRDefault="006B5F04" w:rsidP="003A3E42">
      <w:pPr>
        <w:pStyle w:val="Paragrafoelenco"/>
        <w:numPr>
          <w:ilvl w:val="0"/>
          <w:numId w:val="32"/>
        </w:numPr>
        <w:spacing w:after="225" w:line="276" w:lineRule="auto"/>
        <w:jc w:val="both"/>
        <w:rPr>
          <w:iCs/>
          <w:color w:val="auto"/>
          <w:sz w:val="22"/>
          <w:szCs w:val="22"/>
        </w:rPr>
      </w:pPr>
      <w:r w:rsidRPr="00631A97">
        <w:rPr>
          <w:iCs/>
          <w:color w:val="auto"/>
          <w:sz w:val="22"/>
          <w:szCs w:val="22"/>
        </w:rPr>
        <w:t xml:space="preserve">Buona conoscenza Excel </w:t>
      </w:r>
    </w:p>
    <w:p w14:paraId="1BB16742" w14:textId="1BF390A2" w:rsidR="00CE5AEF" w:rsidRPr="00631A97" w:rsidRDefault="00CE5AEF" w:rsidP="003A3E42">
      <w:pPr>
        <w:pStyle w:val="Paragrafoelenco"/>
        <w:numPr>
          <w:ilvl w:val="0"/>
          <w:numId w:val="32"/>
        </w:numPr>
        <w:spacing w:after="225" w:line="276" w:lineRule="auto"/>
        <w:jc w:val="both"/>
        <w:rPr>
          <w:iCs/>
          <w:color w:val="auto"/>
          <w:sz w:val="22"/>
          <w:szCs w:val="22"/>
        </w:rPr>
      </w:pPr>
      <w:r w:rsidRPr="00631A97">
        <w:rPr>
          <w:iCs/>
          <w:color w:val="auto"/>
          <w:sz w:val="22"/>
          <w:szCs w:val="22"/>
        </w:rPr>
        <w:t>Disponibi</w:t>
      </w:r>
      <w:r w:rsidR="00631A97">
        <w:rPr>
          <w:iCs/>
          <w:color w:val="auto"/>
          <w:sz w:val="22"/>
          <w:szCs w:val="22"/>
        </w:rPr>
        <w:t>lità a trasferte sul territorio</w:t>
      </w:r>
    </w:p>
    <w:p w14:paraId="12DC99C5" w14:textId="77777777" w:rsidR="00631A97" w:rsidRPr="00631A97" w:rsidRDefault="00631A97" w:rsidP="003A3E42">
      <w:pPr>
        <w:pStyle w:val="Paragrafoelenco"/>
        <w:numPr>
          <w:ilvl w:val="0"/>
          <w:numId w:val="32"/>
        </w:numPr>
        <w:spacing w:after="225" w:line="276" w:lineRule="auto"/>
        <w:jc w:val="both"/>
        <w:rPr>
          <w:iCs/>
          <w:color w:val="auto"/>
          <w:sz w:val="22"/>
          <w:szCs w:val="22"/>
        </w:rPr>
      </w:pPr>
      <w:r w:rsidRPr="00631A97">
        <w:rPr>
          <w:iCs/>
          <w:color w:val="auto"/>
          <w:sz w:val="22"/>
          <w:szCs w:val="22"/>
        </w:rPr>
        <w:t xml:space="preserve">Ottima </w:t>
      </w:r>
      <w:r>
        <w:rPr>
          <w:iCs/>
          <w:color w:val="auto"/>
          <w:sz w:val="22"/>
          <w:szCs w:val="22"/>
        </w:rPr>
        <w:t>conoscenza della lingua inglese</w:t>
      </w:r>
    </w:p>
    <w:p w14:paraId="32C7D38D" w14:textId="77777777" w:rsidR="00CE5AEF" w:rsidRPr="00631A97" w:rsidRDefault="00CE5AEF" w:rsidP="009B23B2">
      <w:pPr>
        <w:spacing w:after="225" w:line="420" w:lineRule="atLeast"/>
        <w:jc w:val="both"/>
        <w:rPr>
          <w:iCs/>
          <w:color w:val="auto"/>
          <w:sz w:val="22"/>
          <w:szCs w:val="22"/>
        </w:rPr>
      </w:pPr>
    </w:p>
    <w:sectPr w:rsidR="00CE5AEF" w:rsidRPr="00631A97" w:rsidSect="0082715A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707" w:bottom="1276" w:left="1134" w:header="2381" w:footer="1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969B6" w14:textId="77777777" w:rsidR="00E93FAD" w:rsidRDefault="00E93FAD" w:rsidP="00D530A0">
      <w:pPr>
        <w:spacing w:after="0" w:line="240" w:lineRule="auto"/>
      </w:pPr>
      <w:r>
        <w:separator/>
      </w:r>
    </w:p>
  </w:endnote>
  <w:endnote w:type="continuationSeparator" w:id="0">
    <w:p w14:paraId="13564E53" w14:textId="77777777" w:rsidR="00E93FAD" w:rsidRDefault="00E93FAD" w:rsidP="00D53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tiv Grotesk">
    <w:altName w:val="Mangal"/>
    <w:charset w:val="00"/>
    <w:family w:val="swiss"/>
    <w:pitch w:val="variable"/>
    <w:sig w:usb0="E100AAFF" w:usb1="D000FFFB" w:usb2="00000028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1ACF8" w14:textId="77777777" w:rsidR="004F7A98" w:rsidRDefault="00495C35" w:rsidP="00281F8C">
    <w:pPr>
      <w:pStyle w:val="Pidipagina"/>
      <w:tabs>
        <w:tab w:val="clear" w:pos="4819"/>
        <w:tab w:val="clear" w:pos="9638"/>
        <w:tab w:val="right" w:pos="1006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1B24F78E" wp14:editId="7439D441">
              <wp:simplePos x="0" y="0"/>
              <wp:positionH relativeFrom="margin">
                <wp:align>right</wp:align>
              </wp:positionH>
              <wp:positionV relativeFrom="paragraph">
                <wp:posOffset>-63062</wp:posOffset>
              </wp:positionV>
              <wp:extent cx="3848147" cy="272955"/>
              <wp:effectExtent l="0" t="0" r="0" b="0"/>
              <wp:wrapNone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8147" cy="272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EE87A3" w14:textId="77777777" w:rsidR="00495C35" w:rsidRDefault="00495C35" w:rsidP="00495C35">
                          <w:pPr>
                            <w:jc w:val="right"/>
                          </w:pPr>
                          <w:r w:rsidRPr="0090216B">
                            <w:rPr>
                              <w:b/>
                              <w:noProof/>
                              <w:color w:val="00B0F0"/>
                            </w:rPr>
                            <w:t>NESSUN BAMBINO NASCE PER CRESCERE DA SOLO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B24F78E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251.8pt;margin-top:-4.95pt;width:303pt;height:21.5pt;z-index:-25165465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" filled="f" stroked="f" strokeweight=".5pt">
              <v:textbox>
                <w:txbxContent>
                  <w:p w14:paraId="3BEE87A3" w14:textId="77777777" w:rsidR="00495C35" w:rsidRDefault="00495C35" w:rsidP="00495C35">
                    <w:pPr>
                      <w:jc w:val="right"/>
                    </w:pPr>
                    <w:r w:rsidRPr="0090216B">
                      <w:rPr>
                        <w:b/>
                        <w:noProof/>
                        <w:color w:val="00B0F0"/>
                      </w:rPr>
                      <w:t>NESSUN BAMBINO NASCE PER CRESCERE DA SOLO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F7A98">
      <w:tab/>
    </w:r>
    <w:r w:rsidR="004F7A98">
      <w:rPr>
        <w:noProof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CFF42" w14:textId="77777777" w:rsidR="007B16EF" w:rsidRPr="007B16EF" w:rsidRDefault="00A61CFA" w:rsidP="00281F8C">
    <w:pPr>
      <w:pStyle w:val="Pidipagina"/>
      <w:rPr>
        <w:b/>
        <w:color w:val="00B0F0"/>
        <w:sz w:val="18"/>
      </w:rPr>
    </w:pPr>
    <w:r>
      <w:rPr>
        <w:b/>
        <w:noProof/>
        <w:color w:val="00B0F0"/>
        <w:sz w:val="18"/>
      </w:rPr>
      <w:drawing>
        <wp:anchor distT="0" distB="0" distL="114300" distR="114300" simplePos="0" relativeHeight="251663872" behindDoc="1" locked="0" layoutInCell="1" allowOverlap="1" wp14:anchorId="23A4E551" wp14:editId="07FE256D">
          <wp:simplePos x="0" y="0"/>
          <wp:positionH relativeFrom="margin">
            <wp:posOffset>4981433</wp:posOffset>
          </wp:positionH>
          <wp:positionV relativeFrom="paragraph">
            <wp:posOffset>-1014019</wp:posOffset>
          </wp:positionV>
          <wp:extent cx="1689437" cy="1688484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cone SOS_Cyano_Children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9437" cy="16884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16EF" w:rsidRPr="007B16EF">
      <w:rPr>
        <w:b/>
        <w:color w:val="00B0F0"/>
        <w:sz w:val="18"/>
      </w:rPr>
      <w:t xml:space="preserve">SOS Villaggi dei Bambini </w:t>
    </w:r>
  </w:p>
  <w:p w14:paraId="47797C50" w14:textId="77777777" w:rsidR="007B16EF" w:rsidRPr="00281F8C" w:rsidRDefault="007B16EF" w:rsidP="00281F8C">
    <w:pPr>
      <w:pStyle w:val="Pidipagina"/>
      <w:rPr>
        <w:color w:val="002060"/>
        <w:sz w:val="18"/>
      </w:rPr>
    </w:pPr>
    <w:r w:rsidRPr="00281F8C">
      <w:rPr>
        <w:color w:val="002060"/>
        <w:sz w:val="18"/>
      </w:rPr>
      <w:t>Via Durazzo 5 - 20134 Milano</w:t>
    </w:r>
  </w:p>
  <w:p w14:paraId="1AA2F423" w14:textId="77777777" w:rsidR="007B16EF" w:rsidRPr="00281F8C" w:rsidRDefault="007B16EF" w:rsidP="00281F8C">
    <w:pPr>
      <w:pStyle w:val="Pidipagina"/>
      <w:rPr>
        <w:color w:val="002060"/>
        <w:sz w:val="18"/>
      </w:rPr>
    </w:pPr>
    <w:r w:rsidRPr="00281F8C">
      <w:rPr>
        <w:color w:val="002060"/>
        <w:sz w:val="18"/>
      </w:rPr>
      <w:t>T +39 02 55231564</w:t>
    </w:r>
  </w:p>
  <w:p w14:paraId="787CABD7" w14:textId="77777777" w:rsidR="007B16EF" w:rsidRPr="00281F8C" w:rsidRDefault="007B16EF" w:rsidP="00281F8C">
    <w:pPr>
      <w:pStyle w:val="Pidipagina"/>
      <w:rPr>
        <w:color w:val="002060"/>
        <w:sz w:val="18"/>
      </w:rPr>
    </w:pPr>
    <w:r w:rsidRPr="00281F8C">
      <w:rPr>
        <w:color w:val="002060"/>
        <w:sz w:val="18"/>
      </w:rPr>
      <w:t>F +39 02 56804567</w:t>
    </w:r>
  </w:p>
  <w:p w14:paraId="61D96219" w14:textId="77777777" w:rsidR="00281F8C" w:rsidRPr="00281F8C" w:rsidRDefault="00281F8C" w:rsidP="00281F8C">
    <w:pPr>
      <w:pStyle w:val="Pidipagina"/>
      <w:rPr>
        <w:color w:val="002060"/>
        <w:sz w:val="18"/>
      </w:rPr>
    </w:pPr>
    <w:r w:rsidRPr="00281F8C">
      <w:rPr>
        <w:color w:val="002060"/>
        <w:sz w:val="18"/>
      </w:rPr>
      <w:t>CF 80017510225</w:t>
    </w:r>
  </w:p>
  <w:p w14:paraId="6B9530D2" w14:textId="77777777" w:rsidR="00281F8C" w:rsidRPr="00281F8C" w:rsidRDefault="007B16EF" w:rsidP="00281F8C">
    <w:pPr>
      <w:pStyle w:val="Pidipagina"/>
      <w:tabs>
        <w:tab w:val="clear" w:pos="9638"/>
      </w:tabs>
      <w:rPr>
        <w:sz w:val="18"/>
      </w:rPr>
    </w:pPr>
    <w:r w:rsidRPr="00281F8C">
      <w:rPr>
        <w:color w:val="002060"/>
        <w:sz w:val="18"/>
      </w:rPr>
      <w:t xml:space="preserve">www.sositalia.it - </w:t>
    </w:r>
    <w:hyperlink r:id="rId2" w:history="1">
      <w:r w:rsidR="00281F8C" w:rsidRPr="00281F8C">
        <w:rPr>
          <w:rStyle w:val="Collegamentoipertestuale"/>
          <w:color w:val="002060"/>
          <w:sz w:val="18"/>
          <w:u w:val="none"/>
        </w:rPr>
        <w:t>info@sositalia.it</w:t>
      </w:r>
    </w:hyperlink>
    <w:r w:rsidR="00281F8C" w:rsidRPr="00281F8C">
      <w:rPr>
        <w:color w:val="002060"/>
        <w:sz w:val="18"/>
      </w:rPr>
      <w:t xml:space="preserve">   </w:t>
    </w:r>
    <w:r w:rsidR="00281F8C" w:rsidRPr="00281F8C">
      <w:rPr>
        <w:sz w:val="18"/>
      </w:rPr>
      <w:t xml:space="preserve">  </w:t>
    </w:r>
    <w:r w:rsidR="00281F8C">
      <w:rPr>
        <w:sz w:val="18"/>
      </w:rPr>
      <w:t xml:space="preserve">                   </w:t>
    </w:r>
    <w:r w:rsidR="00281F8C">
      <w:rPr>
        <w:sz w:val="18"/>
      </w:rPr>
      <w:tab/>
      <w:t xml:space="preserve">        </w:t>
    </w:r>
    <w:r w:rsidR="00781A3D">
      <w:rPr>
        <w:sz w:val="18"/>
      </w:rPr>
      <w:t xml:space="preserve">         </w:t>
    </w:r>
    <w:r w:rsidR="00281F8C" w:rsidRPr="0090216B">
      <w:rPr>
        <w:b/>
        <w:noProof/>
        <w:color w:val="00B0F0"/>
      </w:rPr>
      <w:t>NESSUN BAMBINO NASCE PER CRESCERE DA SOLO</w:t>
    </w:r>
    <w:r w:rsidR="00281F8C" w:rsidRPr="0090216B">
      <w:rPr>
        <w:b/>
        <w:color w:val="00B0F0"/>
      </w:rPr>
      <w:t xml:space="preserve">                                                                         </w:t>
    </w:r>
  </w:p>
  <w:p w14:paraId="557EDD07" w14:textId="77777777" w:rsidR="001150E4" w:rsidRPr="007B16EF" w:rsidRDefault="001150E4" w:rsidP="007B16EF">
    <w:pPr>
      <w:pStyle w:val="Pidipagina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57DDA" w14:textId="77777777" w:rsidR="00E93FAD" w:rsidRDefault="00E93FAD" w:rsidP="00D530A0">
      <w:pPr>
        <w:spacing w:after="0" w:line="240" w:lineRule="auto"/>
      </w:pPr>
      <w:r>
        <w:separator/>
      </w:r>
    </w:p>
  </w:footnote>
  <w:footnote w:type="continuationSeparator" w:id="0">
    <w:p w14:paraId="288EA601" w14:textId="77777777" w:rsidR="00E93FAD" w:rsidRDefault="00E93FAD" w:rsidP="00D53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4AFBE" w14:textId="77777777" w:rsidR="004F7A98" w:rsidRDefault="00A61CFA" w:rsidP="00D530A0">
    <w:pPr>
      <w:pStyle w:val="Intestazione"/>
      <w:jc w:val="both"/>
    </w:pPr>
    <w:r>
      <w:rPr>
        <w:noProof/>
      </w:rPr>
      <w:drawing>
        <wp:anchor distT="0" distB="0" distL="114300" distR="114300" simplePos="0" relativeHeight="251659776" behindDoc="1" locked="0" layoutInCell="1" allowOverlap="1" wp14:anchorId="13151AF9" wp14:editId="2BB87842">
          <wp:simplePos x="0" y="0"/>
          <wp:positionH relativeFrom="column">
            <wp:posOffset>-86673</wp:posOffset>
          </wp:positionH>
          <wp:positionV relativeFrom="paragraph">
            <wp:posOffset>-927735</wp:posOffset>
          </wp:positionV>
          <wp:extent cx="2040689" cy="684000"/>
          <wp:effectExtent l="0" t="0" r="0" b="1905"/>
          <wp:wrapTight wrapText="bothSides">
            <wp:wrapPolygon edited="0">
              <wp:start x="0" y="0"/>
              <wp:lineTo x="0" y="21058"/>
              <wp:lineTo x="21378" y="21058"/>
              <wp:lineTo x="21378" y="0"/>
              <wp:lineTo x="0" y="0"/>
            </wp:wrapPolygon>
          </wp:wrapTight>
          <wp:docPr id="35" name="Immagine 35" descr="1_logo_neg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1_logo_nega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0689" cy="6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920" behindDoc="1" locked="0" layoutInCell="1" allowOverlap="1" wp14:anchorId="5EEA3F7C" wp14:editId="5B926B23">
          <wp:simplePos x="0" y="0"/>
          <wp:positionH relativeFrom="page">
            <wp:align>center</wp:align>
          </wp:positionH>
          <wp:positionV relativeFrom="paragraph">
            <wp:posOffset>-1500998</wp:posOffset>
          </wp:positionV>
          <wp:extent cx="7679055" cy="3275330"/>
          <wp:effectExtent l="0" t="0" r="0" b="127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ff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9055" cy="327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46C6D7" w14:textId="77777777" w:rsidR="004F7A98" w:rsidRDefault="004F7A98">
    <w:pPr>
      <w:pStyle w:val="Intestazione"/>
    </w:pPr>
  </w:p>
  <w:p w14:paraId="4347167F" w14:textId="77777777" w:rsidR="004F7A98" w:rsidRDefault="004F7A9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2DB6A" w14:textId="77777777" w:rsidR="004F7A98" w:rsidRDefault="00A61CFA" w:rsidP="001150E4">
    <w:pPr>
      <w:pStyle w:val="Intestazione"/>
      <w:ind w:left="-709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990C15D" wp14:editId="71570172">
          <wp:simplePos x="0" y="0"/>
          <wp:positionH relativeFrom="column">
            <wp:posOffset>-149860</wp:posOffset>
          </wp:positionH>
          <wp:positionV relativeFrom="paragraph">
            <wp:posOffset>-866453</wp:posOffset>
          </wp:positionV>
          <wp:extent cx="1932940" cy="647700"/>
          <wp:effectExtent l="0" t="0" r="0" b="0"/>
          <wp:wrapTight wrapText="bothSides">
            <wp:wrapPolygon edited="0">
              <wp:start x="0" y="0"/>
              <wp:lineTo x="0" y="20965"/>
              <wp:lineTo x="21288" y="20965"/>
              <wp:lineTo x="21288" y="0"/>
              <wp:lineTo x="0" y="0"/>
            </wp:wrapPolygon>
          </wp:wrapTight>
          <wp:docPr id="9" name="Immagine 9" descr="1_logo_neg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1_logo_nega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94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848" behindDoc="1" locked="0" layoutInCell="1" allowOverlap="1" wp14:anchorId="31DF6B80" wp14:editId="632BD55B">
          <wp:simplePos x="0" y="0"/>
          <wp:positionH relativeFrom="page">
            <wp:posOffset>0</wp:posOffset>
          </wp:positionH>
          <wp:positionV relativeFrom="paragraph">
            <wp:posOffset>-1512248</wp:posOffset>
          </wp:positionV>
          <wp:extent cx="7679055" cy="3275330"/>
          <wp:effectExtent l="0" t="0" r="0" b="127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ff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9055" cy="327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8861123"/>
    <w:multiLevelType w:val="hybridMultilevel"/>
    <w:tmpl w:val="69E49D5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B8418F"/>
    <w:multiLevelType w:val="hybridMultilevel"/>
    <w:tmpl w:val="8C6685E4"/>
    <w:lvl w:ilvl="0" w:tplc="3296349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280CF2"/>
    <w:multiLevelType w:val="hybridMultilevel"/>
    <w:tmpl w:val="7F80F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1B00F6"/>
    <w:multiLevelType w:val="multilevel"/>
    <w:tmpl w:val="33E8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5254E7"/>
    <w:multiLevelType w:val="hybridMultilevel"/>
    <w:tmpl w:val="D7AC9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374102"/>
    <w:multiLevelType w:val="hybridMultilevel"/>
    <w:tmpl w:val="7416F50C"/>
    <w:lvl w:ilvl="0" w:tplc="0E7E423A">
      <w:start w:val="1"/>
      <w:numFmt w:val="bullet"/>
      <w:lvlText w:val="-"/>
      <w:lvlJc w:val="left"/>
      <w:pPr>
        <w:ind w:left="1068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CAF3C8A"/>
    <w:multiLevelType w:val="multilevel"/>
    <w:tmpl w:val="6FDA9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E81602"/>
    <w:multiLevelType w:val="hybridMultilevel"/>
    <w:tmpl w:val="FB0E01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17C35"/>
    <w:multiLevelType w:val="hybridMultilevel"/>
    <w:tmpl w:val="98242CA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B73285DC">
      <w:numFmt w:val="bullet"/>
      <w:lvlText w:val="•"/>
      <w:lvlJc w:val="left"/>
      <w:pPr>
        <w:ind w:left="1788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9E80B49"/>
    <w:multiLevelType w:val="hybridMultilevel"/>
    <w:tmpl w:val="4DF4E6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D4CAD"/>
    <w:multiLevelType w:val="hybridMultilevel"/>
    <w:tmpl w:val="B9DA6B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608AC"/>
    <w:multiLevelType w:val="multilevel"/>
    <w:tmpl w:val="C1A20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B01279"/>
    <w:multiLevelType w:val="multilevel"/>
    <w:tmpl w:val="E0F24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1B30359"/>
    <w:multiLevelType w:val="hybridMultilevel"/>
    <w:tmpl w:val="5C5EE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194F0A"/>
    <w:multiLevelType w:val="hybridMultilevel"/>
    <w:tmpl w:val="16BC69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38BAA2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23553F"/>
    <w:multiLevelType w:val="hybridMultilevel"/>
    <w:tmpl w:val="5778F4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96512A"/>
    <w:multiLevelType w:val="hybridMultilevel"/>
    <w:tmpl w:val="14740E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5340DC"/>
    <w:multiLevelType w:val="hybridMultilevel"/>
    <w:tmpl w:val="11AAFA1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86F5212"/>
    <w:multiLevelType w:val="multilevel"/>
    <w:tmpl w:val="AC72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623B0A"/>
    <w:multiLevelType w:val="hybridMultilevel"/>
    <w:tmpl w:val="4D38F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E30BC5"/>
    <w:multiLevelType w:val="multilevel"/>
    <w:tmpl w:val="501CB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AA49C2"/>
    <w:multiLevelType w:val="hybridMultilevel"/>
    <w:tmpl w:val="27ECD95A"/>
    <w:lvl w:ilvl="0" w:tplc="DD163B80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B85A73"/>
    <w:multiLevelType w:val="hybridMultilevel"/>
    <w:tmpl w:val="8AD6BB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BE383D"/>
    <w:multiLevelType w:val="multilevel"/>
    <w:tmpl w:val="50C4C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15560F"/>
    <w:multiLevelType w:val="hybridMultilevel"/>
    <w:tmpl w:val="9AA40F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9B621E"/>
    <w:multiLevelType w:val="hybridMultilevel"/>
    <w:tmpl w:val="D0F4B6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CE458C"/>
    <w:multiLevelType w:val="multilevel"/>
    <w:tmpl w:val="BD8E6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4E667F"/>
    <w:multiLevelType w:val="hybridMultilevel"/>
    <w:tmpl w:val="AFECA2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8E5F70"/>
    <w:multiLevelType w:val="multilevel"/>
    <w:tmpl w:val="387C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25735E"/>
    <w:multiLevelType w:val="hybridMultilevel"/>
    <w:tmpl w:val="3FCCCE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77663A"/>
    <w:multiLevelType w:val="hybridMultilevel"/>
    <w:tmpl w:val="1A4AFB3A"/>
    <w:lvl w:ilvl="0" w:tplc="673E3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C30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564A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4AFA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DE0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F48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25E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2A27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664F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010520"/>
    <w:multiLevelType w:val="multilevel"/>
    <w:tmpl w:val="A9001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C72B4C"/>
    <w:multiLevelType w:val="multilevel"/>
    <w:tmpl w:val="73948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C8123C"/>
    <w:multiLevelType w:val="hybridMultilevel"/>
    <w:tmpl w:val="793447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541687"/>
    <w:multiLevelType w:val="hybridMultilevel"/>
    <w:tmpl w:val="C00881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BD5FF4"/>
    <w:multiLevelType w:val="hybridMultilevel"/>
    <w:tmpl w:val="2F7E4A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8504DE"/>
    <w:multiLevelType w:val="hybridMultilevel"/>
    <w:tmpl w:val="B3A0B0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A36E7D"/>
    <w:multiLevelType w:val="multilevel"/>
    <w:tmpl w:val="DD8A9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7B439C"/>
    <w:multiLevelType w:val="multilevel"/>
    <w:tmpl w:val="E6C6E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CD660D"/>
    <w:multiLevelType w:val="hybridMultilevel"/>
    <w:tmpl w:val="A7142E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0"/>
  </w:num>
  <w:num w:numId="3">
    <w:abstractNumId w:val="1"/>
  </w:num>
  <w:num w:numId="4">
    <w:abstractNumId w:val="36"/>
  </w:num>
  <w:num w:numId="5">
    <w:abstractNumId w:val="27"/>
  </w:num>
  <w:num w:numId="6">
    <w:abstractNumId w:val="10"/>
  </w:num>
  <w:num w:numId="7">
    <w:abstractNumId w:val="5"/>
  </w:num>
  <w:num w:numId="8">
    <w:abstractNumId w:val="7"/>
  </w:num>
  <w:num w:numId="9">
    <w:abstractNumId w:val="4"/>
  </w:num>
  <w:num w:numId="10">
    <w:abstractNumId w:val="35"/>
  </w:num>
  <w:num w:numId="11">
    <w:abstractNumId w:val="15"/>
  </w:num>
  <w:num w:numId="12">
    <w:abstractNumId w:val="23"/>
  </w:num>
  <w:num w:numId="13">
    <w:abstractNumId w:val="25"/>
  </w:num>
  <w:num w:numId="14">
    <w:abstractNumId w:val="32"/>
  </w:num>
  <w:num w:numId="15">
    <w:abstractNumId w:val="20"/>
  </w:num>
  <w:num w:numId="16">
    <w:abstractNumId w:val="18"/>
  </w:num>
  <w:num w:numId="17">
    <w:abstractNumId w:val="6"/>
  </w:num>
  <w:num w:numId="18">
    <w:abstractNumId w:val="37"/>
  </w:num>
  <w:num w:numId="19">
    <w:abstractNumId w:val="38"/>
  </w:num>
  <w:num w:numId="20">
    <w:abstractNumId w:val="11"/>
  </w:num>
  <w:num w:numId="21">
    <w:abstractNumId w:val="31"/>
  </w:num>
  <w:num w:numId="22">
    <w:abstractNumId w:val="12"/>
  </w:num>
  <w:num w:numId="23">
    <w:abstractNumId w:val="19"/>
  </w:num>
  <w:num w:numId="24">
    <w:abstractNumId w:val="34"/>
  </w:num>
  <w:num w:numId="25">
    <w:abstractNumId w:val="14"/>
  </w:num>
  <w:num w:numId="26">
    <w:abstractNumId w:val="2"/>
  </w:num>
  <w:num w:numId="27">
    <w:abstractNumId w:val="13"/>
  </w:num>
  <w:num w:numId="28">
    <w:abstractNumId w:val="24"/>
  </w:num>
  <w:num w:numId="29">
    <w:abstractNumId w:val="8"/>
  </w:num>
  <w:num w:numId="30">
    <w:abstractNumId w:val="3"/>
  </w:num>
  <w:num w:numId="31">
    <w:abstractNumId w:val="26"/>
  </w:num>
  <w:num w:numId="32">
    <w:abstractNumId w:val="9"/>
  </w:num>
  <w:num w:numId="33">
    <w:abstractNumId w:val="29"/>
  </w:num>
  <w:num w:numId="34">
    <w:abstractNumId w:val="0"/>
  </w:num>
  <w:num w:numId="35">
    <w:abstractNumId w:val="33"/>
  </w:num>
  <w:num w:numId="36">
    <w:abstractNumId w:val="28"/>
  </w:num>
  <w:num w:numId="37">
    <w:abstractNumId w:val="39"/>
  </w:num>
  <w:num w:numId="38">
    <w:abstractNumId w:val="22"/>
  </w:num>
  <w:num w:numId="39">
    <w:abstractNumId w:val="17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attachedTemplate r:id="rId1"/>
  <w:defaultTabStop w:val="708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>
      <o:colormru v:ext="edit" colors="#009ee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A3D"/>
    <w:rsid w:val="000328FA"/>
    <w:rsid w:val="00042E83"/>
    <w:rsid w:val="00045CFF"/>
    <w:rsid w:val="00062C8C"/>
    <w:rsid w:val="00095DF3"/>
    <w:rsid w:val="00096D1D"/>
    <w:rsid w:val="000C317D"/>
    <w:rsid w:val="000D5D25"/>
    <w:rsid w:val="000F5077"/>
    <w:rsid w:val="000F6761"/>
    <w:rsid w:val="000F7FA7"/>
    <w:rsid w:val="00101A1C"/>
    <w:rsid w:val="00102D77"/>
    <w:rsid w:val="00112A5D"/>
    <w:rsid w:val="00112F5D"/>
    <w:rsid w:val="001150E4"/>
    <w:rsid w:val="00116DBC"/>
    <w:rsid w:val="00131A73"/>
    <w:rsid w:val="00135DBF"/>
    <w:rsid w:val="0014103D"/>
    <w:rsid w:val="00144407"/>
    <w:rsid w:val="00145B8B"/>
    <w:rsid w:val="00145CBE"/>
    <w:rsid w:val="00167CD2"/>
    <w:rsid w:val="001915AD"/>
    <w:rsid w:val="001A11DF"/>
    <w:rsid w:val="001A5450"/>
    <w:rsid w:val="001D7E10"/>
    <w:rsid w:val="001E5332"/>
    <w:rsid w:val="0027455D"/>
    <w:rsid w:val="00281F8C"/>
    <w:rsid w:val="00295AE0"/>
    <w:rsid w:val="002A5202"/>
    <w:rsid w:val="002A5FED"/>
    <w:rsid w:val="002A6350"/>
    <w:rsid w:val="002B216D"/>
    <w:rsid w:val="002B7106"/>
    <w:rsid w:val="002E57DA"/>
    <w:rsid w:val="002F3DE2"/>
    <w:rsid w:val="0030201E"/>
    <w:rsid w:val="00304F8F"/>
    <w:rsid w:val="00324144"/>
    <w:rsid w:val="00332163"/>
    <w:rsid w:val="00332A40"/>
    <w:rsid w:val="00337988"/>
    <w:rsid w:val="00362B6C"/>
    <w:rsid w:val="00392E1B"/>
    <w:rsid w:val="00392E44"/>
    <w:rsid w:val="00397DF0"/>
    <w:rsid w:val="003A3E42"/>
    <w:rsid w:val="003C30D3"/>
    <w:rsid w:val="003D19B4"/>
    <w:rsid w:val="003D6D9A"/>
    <w:rsid w:val="003F57FB"/>
    <w:rsid w:val="00404074"/>
    <w:rsid w:val="004074D5"/>
    <w:rsid w:val="00420EAC"/>
    <w:rsid w:val="00422552"/>
    <w:rsid w:val="00427764"/>
    <w:rsid w:val="00461B3F"/>
    <w:rsid w:val="00471402"/>
    <w:rsid w:val="00495C35"/>
    <w:rsid w:val="00496A5E"/>
    <w:rsid w:val="004A30B8"/>
    <w:rsid w:val="004B3FA8"/>
    <w:rsid w:val="004C3768"/>
    <w:rsid w:val="004D2CEB"/>
    <w:rsid w:val="004D7ADE"/>
    <w:rsid w:val="004F7A98"/>
    <w:rsid w:val="00500B08"/>
    <w:rsid w:val="00526EF9"/>
    <w:rsid w:val="00537EFE"/>
    <w:rsid w:val="0054146D"/>
    <w:rsid w:val="005439BB"/>
    <w:rsid w:val="00547CF2"/>
    <w:rsid w:val="00550497"/>
    <w:rsid w:val="0055254F"/>
    <w:rsid w:val="00555019"/>
    <w:rsid w:val="00566AE8"/>
    <w:rsid w:val="00574F04"/>
    <w:rsid w:val="00585652"/>
    <w:rsid w:val="00587DC1"/>
    <w:rsid w:val="005973F2"/>
    <w:rsid w:val="005A6DFB"/>
    <w:rsid w:val="005E40E6"/>
    <w:rsid w:val="005F5338"/>
    <w:rsid w:val="006254C2"/>
    <w:rsid w:val="0063080A"/>
    <w:rsid w:val="00631A97"/>
    <w:rsid w:val="0063748F"/>
    <w:rsid w:val="006375EA"/>
    <w:rsid w:val="0064383E"/>
    <w:rsid w:val="006525A4"/>
    <w:rsid w:val="00681D81"/>
    <w:rsid w:val="00694877"/>
    <w:rsid w:val="006B204E"/>
    <w:rsid w:val="006B5F04"/>
    <w:rsid w:val="006B621D"/>
    <w:rsid w:val="006F47BC"/>
    <w:rsid w:val="00781A3D"/>
    <w:rsid w:val="007831FE"/>
    <w:rsid w:val="007A66D6"/>
    <w:rsid w:val="007B16EF"/>
    <w:rsid w:val="007C24E3"/>
    <w:rsid w:val="0082715A"/>
    <w:rsid w:val="00835D24"/>
    <w:rsid w:val="008522EA"/>
    <w:rsid w:val="008C4577"/>
    <w:rsid w:val="008D0179"/>
    <w:rsid w:val="009251E9"/>
    <w:rsid w:val="00925F96"/>
    <w:rsid w:val="00937090"/>
    <w:rsid w:val="00976859"/>
    <w:rsid w:val="009A2786"/>
    <w:rsid w:val="009A4314"/>
    <w:rsid w:val="009B23B2"/>
    <w:rsid w:val="009C480C"/>
    <w:rsid w:val="009E297F"/>
    <w:rsid w:val="009E7AC9"/>
    <w:rsid w:val="00A01A94"/>
    <w:rsid w:val="00A039AE"/>
    <w:rsid w:val="00A3200B"/>
    <w:rsid w:val="00A37A80"/>
    <w:rsid w:val="00A4019F"/>
    <w:rsid w:val="00A518BA"/>
    <w:rsid w:val="00A557AF"/>
    <w:rsid w:val="00A61CFA"/>
    <w:rsid w:val="00A66576"/>
    <w:rsid w:val="00A666A5"/>
    <w:rsid w:val="00AC2C58"/>
    <w:rsid w:val="00AC4060"/>
    <w:rsid w:val="00AE6275"/>
    <w:rsid w:val="00AF0C6E"/>
    <w:rsid w:val="00AF1A9C"/>
    <w:rsid w:val="00B04748"/>
    <w:rsid w:val="00B26C3F"/>
    <w:rsid w:val="00B35CC0"/>
    <w:rsid w:val="00B45AEC"/>
    <w:rsid w:val="00B54277"/>
    <w:rsid w:val="00B70630"/>
    <w:rsid w:val="00B93B94"/>
    <w:rsid w:val="00BB20F0"/>
    <w:rsid w:val="00BC4901"/>
    <w:rsid w:val="00BF2097"/>
    <w:rsid w:val="00BF266B"/>
    <w:rsid w:val="00C41C91"/>
    <w:rsid w:val="00C5452C"/>
    <w:rsid w:val="00C564A4"/>
    <w:rsid w:val="00CB4132"/>
    <w:rsid w:val="00CB494A"/>
    <w:rsid w:val="00CC69E4"/>
    <w:rsid w:val="00CD21CF"/>
    <w:rsid w:val="00CE5AEF"/>
    <w:rsid w:val="00CF2109"/>
    <w:rsid w:val="00CF7204"/>
    <w:rsid w:val="00D355C2"/>
    <w:rsid w:val="00D524F1"/>
    <w:rsid w:val="00D530A0"/>
    <w:rsid w:val="00D532E8"/>
    <w:rsid w:val="00D6380E"/>
    <w:rsid w:val="00D71A26"/>
    <w:rsid w:val="00D779E0"/>
    <w:rsid w:val="00D82D49"/>
    <w:rsid w:val="00DA425C"/>
    <w:rsid w:val="00DA6CA9"/>
    <w:rsid w:val="00DC763A"/>
    <w:rsid w:val="00DD4E40"/>
    <w:rsid w:val="00DD50FB"/>
    <w:rsid w:val="00DD5FF9"/>
    <w:rsid w:val="00DF4C5A"/>
    <w:rsid w:val="00DF5F2F"/>
    <w:rsid w:val="00E008E5"/>
    <w:rsid w:val="00E027C7"/>
    <w:rsid w:val="00E21B83"/>
    <w:rsid w:val="00E26273"/>
    <w:rsid w:val="00E36A95"/>
    <w:rsid w:val="00E55133"/>
    <w:rsid w:val="00E56E3C"/>
    <w:rsid w:val="00E70CAF"/>
    <w:rsid w:val="00E93FAD"/>
    <w:rsid w:val="00EC07BB"/>
    <w:rsid w:val="00EC5CA0"/>
    <w:rsid w:val="00EE1FF2"/>
    <w:rsid w:val="00F07B06"/>
    <w:rsid w:val="00F42DEA"/>
    <w:rsid w:val="00F52C17"/>
    <w:rsid w:val="00F6394E"/>
    <w:rsid w:val="00F67791"/>
    <w:rsid w:val="00F73013"/>
    <w:rsid w:val="00F77540"/>
    <w:rsid w:val="00F77EB7"/>
    <w:rsid w:val="00F817D1"/>
    <w:rsid w:val="00F92CF4"/>
    <w:rsid w:val="00FB39AC"/>
    <w:rsid w:val="00FE2A59"/>
    <w:rsid w:val="048AD0BC"/>
    <w:rsid w:val="275A3194"/>
    <w:rsid w:val="2EDB4CC7"/>
    <w:rsid w:val="412A8108"/>
    <w:rsid w:val="4CAF5C12"/>
    <w:rsid w:val="5E253ACA"/>
    <w:rsid w:val="63020042"/>
    <w:rsid w:val="6849DF02"/>
    <w:rsid w:val="69FE2507"/>
    <w:rsid w:val="7229B5ED"/>
    <w:rsid w:val="759F8F9C"/>
    <w:rsid w:val="784B7207"/>
    <w:rsid w:val="7C7326D5"/>
    <w:rsid w:val="7EDAD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9ee0"/>
    </o:shapedefaults>
    <o:shapelayout v:ext="edit">
      <o:idmap v:ext="edit" data="1"/>
    </o:shapelayout>
  </w:shapeDefaults>
  <w:decimalSymbol w:val=","/>
  <w:listSeparator w:val=";"/>
  <w14:docId w14:val="44BBE2FF"/>
  <w15:chartTrackingRefBased/>
  <w15:docId w15:val="{82B35895-18A0-454C-B54D-8C736349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color w:val="1C325D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caption" w:locked="1" w:semiHidden="1" w:unhideWhenUsed="1" w:qFormat="1"/>
    <w:lsdException w:name="annotation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54146D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qFormat/>
    <w:rsid w:val="00C564A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D530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locked/>
    <w:rsid w:val="00D530A0"/>
    <w:rPr>
      <w:rFonts w:cs="Times New Roman"/>
    </w:rPr>
  </w:style>
  <w:style w:type="paragraph" w:styleId="Pidipagina">
    <w:name w:val="footer"/>
    <w:basedOn w:val="Normale"/>
    <w:link w:val="PidipaginaCarattere"/>
    <w:semiHidden/>
    <w:rsid w:val="00D530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semiHidden/>
    <w:locked/>
    <w:rsid w:val="00D530A0"/>
    <w:rPr>
      <w:rFonts w:cs="Times New Roman"/>
    </w:rPr>
  </w:style>
  <w:style w:type="paragraph" w:styleId="Testofumetto">
    <w:name w:val="Balloon Text"/>
    <w:basedOn w:val="Normale"/>
    <w:link w:val="TestofumettoCarattere"/>
    <w:semiHidden/>
    <w:rsid w:val="00D53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locked/>
    <w:rsid w:val="00D530A0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locked/>
    <w:rsid w:val="00C564A4"/>
    <w:rPr>
      <w:rFonts w:ascii="Cambria" w:hAnsi="Cambria" w:cs="Times New Roman"/>
      <w:b/>
      <w:bCs/>
      <w:color w:val="365F91"/>
      <w:sz w:val="28"/>
      <w:szCs w:val="28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37988"/>
    <w:pPr>
      <w:spacing w:after="160" w:line="240" w:lineRule="auto"/>
    </w:pPr>
  </w:style>
  <w:style w:type="character" w:customStyle="1" w:styleId="TestocommentoCarattere">
    <w:name w:val="Testo commento Carattere"/>
    <w:link w:val="Testocommento"/>
    <w:uiPriority w:val="99"/>
    <w:rsid w:val="00337988"/>
    <w:rPr>
      <w:lang w:eastAsia="en-US"/>
    </w:rPr>
  </w:style>
  <w:style w:type="character" w:customStyle="1" w:styleId="ParagrafoelencoCarattere">
    <w:name w:val="Paragrafo elenco Carattere"/>
    <w:aliases w:val="Body Bullets 1 Carattere,Bullet point Carattere,CV text Carattere,Content descriptions Carattere,Dot pt Carattere,F5 List Paragraph Carattere,L Carattere,List Bullet 1 Carattere,List Paragraph Number Carattere"/>
    <w:link w:val="Paragrafoelenco"/>
    <w:uiPriority w:val="34"/>
    <w:locked/>
    <w:rsid w:val="00337988"/>
  </w:style>
  <w:style w:type="paragraph" w:styleId="Paragrafoelenco">
    <w:name w:val="List Paragraph"/>
    <w:aliases w:val="Body Bullets 1,Bullet point,CV text,Content descriptions,Dot pt,F5 List Paragraph,L,List Bullet 1,List Paragraph Number,List Paragraph1,List Paragraph11,List Paragraph111,Medium Grid 1 - Accent,Recommendation,Table text"/>
    <w:basedOn w:val="Normale"/>
    <w:link w:val="ParagrafoelencoCarattere"/>
    <w:uiPriority w:val="34"/>
    <w:qFormat/>
    <w:rsid w:val="00337988"/>
    <w:pPr>
      <w:spacing w:after="160" w:line="256" w:lineRule="auto"/>
      <w:ind w:left="720"/>
      <w:contextualSpacing/>
    </w:pPr>
  </w:style>
  <w:style w:type="character" w:styleId="Rimandocommento">
    <w:name w:val="annotation reference"/>
    <w:uiPriority w:val="99"/>
    <w:unhideWhenUsed/>
    <w:rsid w:val="00337988"/>
    <w:rPr>
      <w:sz w:val="16"/>
      <w:szCs w:val="16"/>
    </w:rPr>
  </w:style>
  <w:style w:type="table" w:customStyle="1" w:styleId="SOSChildrensVillagesTableStyle">
    <w:name w:val="SOS Children's Villages Table Style"/>
    <w:basedOn w:val="Tabellanormale"/>
    <w:uiPriority w:val="99"/>
    <w:rsid w:val="00F67791"/>
    <w:rPr>
      <w:rFonts w:ascii="Aktiv Grotesk" w:eastAsia="Aktiv Grotesk" w:hAnsi="Aktiv Grotesk" w:cs="Angsana New"/>
      <w:szCs w:val="24"/>
      <w:lang w:val="de-AT" w:eastAsia="en-US"/>
    </w:rPr>
    <w:tblPr>
      <w:tblBorders>
        <w:top w:val="single" w:sz="2" w:space="0" w:color="B3C3CF"/>
        <w:bottom w:val="single" w:sz="2" w:space="0" w:color="B3C3CF"/>
        <w:insideH w:val="single" w:sz="2" w:space="0" w:color="B3C3CF"/>
        <w:insideV w:val="single" w:sz="2" w:space="0" w:color="B3C3CF"/>
      </w:tblBorders>
      <w:tblCellMar>
        <w:top w:w="40" w:type="dxa"/>
        <w:bottom w:w="40" w:type="dxa"/>
      </w:tblCellMar>
    </w:tblPr>
    <w:tcPr>
      <w:vAlign w:val="center"/>
    </w:tcPr>
  </w:style>
  <w:style w:type="table" w:customStyle="1" w:styleId="SOSChildrensVillagesTableStyle1">
    <w:name w:val="SOS Children's Villages Table Style1"/>
    <w:basedOn w:val="Tabellanormale"/>
    <w:uiPriority w:val="99"/>
    <w:rsid w:val="00F67791"/>
    <w:rPr>
      <w:rFonts w:ascii="Aktiv Grotesk" w:eastAsia="Aktiv Grotesk" w:hAnsi="Aktiv Grotesk" w:cs="Angsana New"/>
      <w:szCs w:val="24"/>
      <w:lang w:val="de-AT" w:eastAsia="en-US"/>
    </w:rPr>
    <w:tblPr>
      <w:tblBorders>
        <w:top w:val="single" w:sz="2" w:space="0" w:color="B3C3CF"/>
        <w:bottom w:val="single" w:sz="2" w:space="0" w:color="B3C3CF"/>
        <w:insideH w:val="single" w:sz="2" w:space="0" w:color="B3C3CF"/>
        <w:insideV w:val="single" w:sz="2" w:space="0" w:color="B3C3CF"/>
      </w:tblBorders>
      <w:tblCellMar>
        <w:top w:w="40" w:type="dxa"/>
        <w:bottom w:w="40" w:type="dxa"/>
      </w:tblCellMar>
    </w:tblPr>
    <w:tcPr>
      <w:vAlign w:val="center"/>
    </w:tcPr>
  </w:style>
  <w:style w:type="character" w:styleId="Collegamentoipertestuale">
    <w:name w:val="Hyperlink"/>
    <w:rsid w:val="00281F8C"/>
    <w:rPr>
      <w:color w:val="0563C1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rsid w:val="003C30D3"/>
    <w:pPr>
      <w:spacing w:after="200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3C30D3"/>
    <w:rPr>
      <w:b/>
      <w:bCs/>
      <w:lang w:eastAsia="en-US"/>
    </w:rPr>
  </w:style>
  <w:style w:type="paragraph" w:styleId="Revisione">
    <w:name w:val="Revision"/>
    <w:hidden/>
    <w:uiPriority w:val="99"/>
    <w:semiHidden/>
    <w:rsid w:val="005A6DFB"/>
  </w:style>
  <w:style w:type="paragraph" w:customStyle="1" w:styleId="Default">
    <w:name w:val="Default"/>
    <w:rsid w:val="009A278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9A2786"/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9A2786"/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ui-provider">
    <w:name w:val="ui-provider"/>
    <w:basedOn w:val="Carpredefinitoparagrafo"/>
    <w:rsid w:val="002A5FED"/>
  </w:style>
  <w:style w:type="paragraph" w:styleId="NormaleWeb">
    <w:name w:val="Normal (Web)"/>
    <w:basedOn w:val="Normale"/>
    <w:uiPriority w:val="99"/>
    <w:unhideWhenUsed/>
    <w:rsid w:val="0085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Carpredefinitoparagrafo"/>
    <w:rsid w:val="00F73013"/>
  </w:style>
  <w:style w:type="character" w:customStyle="1" w:styleId="eop">
    <w:name w:val="eop"/>
    <w:basedOn w:val="Carpredefinitoparagrafo"/>
    <w:rsid w:val="00F73013"/>
  </w:style>
  <w:style w:type="paragraph" w:customStyle="1" w:styleId="paragraph">
    <w:name w:val="paragraph"/>
    <w:basedOn w:val="Normale"/>
    <w:rsid w:val="003A3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0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isorse-umane@sositalia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ositalia.it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admin\Desktop\Disco%20esterno\SOS%20Villaggi%20dei%20Bambini\Brand%20Refresh\materiale%20aggiornato\word\word\Carta%20Intestata_2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8c429b-724c-45cf-b1fb-f44950cf0994">
      <Terms xmlns="http://schemas.microsoft.com/office/infopath/2007/PartnerControls"/>
    </lcf76f155ced4ddcb4097134ff3c332f>
    <TaxCatchAll xmlns="bd35796a-96b0-4967-82d7-6c8d464b5cc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229B8A09E52344B2639ED66B4B3E2C" ma:contentTypeVersion="15" ma:contentTypeDescription="Creare un nuovo documento." ma:contentTypeScope="" ma:versionID="746ec19326e21d0bf4ef038f8882ca54">
  <xsd:schema xmlns:xsd="http://www.w3.org/2001/XMLSchema" xmlns:xs="http://www.w3.org/2001/XMLSchema" xmlns:p="http://schemas.microsoft.com/office/2006/metadata/properties" xmlns:ns2="038c429b-724c-45cf-b1fb-f44950cf0994" xmlns:ns3="bd35796a-96b0-4967-82d7-6c8d464b5cc6" targetNamespace="http://schemas.microsoft.com/office/2006/metadata/properties" ma:root="true" ma:fieldsID="290ea18986c1bddb90b485ccaf53394b" ns2:_="" ns3:_="">
    <xsd:import namespace="038c429b-724c-45cf-b1fb-f44950cf0994"/>
    <xsd:import namespace="bd35796a-96b0-4967-82d7-6c8d464b5c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c429b-724c-45cf-b1fb-f44950cf0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af83acb7-a5f5-41e3-b49f-9bf632a261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5796a-96b0-4967-82d7-6c8d464b5c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cef9690-e29e-4eca-864f-9e04b53f2069}" ma:internalName="TaxCatchAll" ma:showField="CatchAllData" ma:web="bd35796a-96b0-4967-82d7-6c8d464b5c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E6CE2-B7C4-4533-85BE-0271C220C9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BBF512-D55F-4B9F-9A31-1C476239571C}">
  <ds:schemaRefs>
    <ds:schemaRef ds:uri="http://schemas.microsoft.com/office/2006/metadata/properties"/>
    <ds:schemaRef ds:uri="http://schemas.microsoft.com/office/infopath/2007/PartnerControls"/>
    <ds:schemaRef ds:uri="038c429b-724c-45cf-b1fb-f44950cf0994"/>
    <ds:schemaRef ds:uri="bd35796a-96b0-4967-82d7-6c8d464b5cc6"/>
  </ds:schemaRefs>
</ds:datastoreItem>
</file>

<file path=customXml/itemProps3.xml><?xml version="1.0" encoding="utf-8"?>
<ds:datastoreItem xmlns:ds="http://schemas.openxmlformats.org/officeDocument/2006/customXml" ds:itemID="{6858D5CB-BBC9-48D8-AAC5-CC8D84EDB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8c429b-724c-45cf-b1fb-f44950cf0994"/>
    <ds:schemaRef ds:uri="bd35796a-96b0-4967-82d7-6c8d464b5c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A2A873-BE94-4B81-B04B-A776F1DA5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Intestata_22.dotx</Template>
  <TotalTime>0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GIS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Pcadmin</dc:creator>
  <cp:keywords/>
  <dc:description/>
  <cp:lastModifiedBy>Tiziana Rini</cp:lastModifiedBy>
  <cp:revision>2</cp:revision>
  <cp:lastPrinted>2018-09-03T14:16:00Z</cp:lastPrinted>
  <dcterms:created xsi:type="dcterms:W3CDTF">2026-05-21T12:21:00Z</dcterms:created>
  <dcterms:modified xsi:type="dcterms:W3CDTF">2026-05-21T12:21:00Z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0x010100BC229B8A09E52344B2639ED66B4B3E2C</vt:lpwstr>
  </property>
  <property fmtid="{D5CDD505-2E9C-101B-9397-08002B2CF9AE}" pid="3" name="MediaServiceImageTags">
    <vt:lpwstr/>
  </property>
</Properties>
</file>