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D466" w14:textId="5D40C3FC" w:rsidR="00A12C1A" w:rsidRPr="005871FE" w:rsidRDefault="00450E2E" w:rsidP="001B69BA">
      <w:pPr>
        <w:spacing w:after="0"/>
        <w:jc w:val="both"/>
        <w:rPr>
          <w:rFonts w:eastAsiaTheme="minorHAnsi"/>
          <w:i/>
          <w:iCs/>
          <w:color w:val="auto"/>
          <w:sz w:val="22"/>
          <w:szCs w:val="22"/>
          <w:lang w:eastAsia="en-US"/>
        </w:rPr>
      </w:pPr>
      <w:r w:rsidRPr="005871FE"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SOS Villaggi dei Bambini ETS </w:t>
      </w:r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 xml:space="preserve">si impegna affinché i bambini e i ragazzi che non possono beneficiare di adeguate cure genitoriali crescano in una situazione di parità con i propri coetanei, realizzando appieno il proprio potenziale e la possibilità di vivere una vita indipendente. È presente in </w:t>
      </w:r>
      <w:r w:rsidRPr="005871FE"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Italia </w:t>
      </w:r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 xml:space="preserve">da oltre 60 anni e oggi opera attraverso </w:t>
      </w:r>
      <w:r w:rsidRPr="005871FE"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>8 Programmi e Villaggi SOS</w:t>
      </w:r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 xml:space="preserve">, a Trento, Ostuni, Vicenza, Saronno, Mantova, Torino, Crotone e Milano. SOS Villaggi dei Bambini si prende cura di oltre </w:t>
      </w:r>
      <w:r w:rsidRPr="005871FE"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2.600 </w:t>
      </w:r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 xml:space="preserve">persone, tra bambini, ragazzi e famiglie che vivono gravi situazioni di disagio, e sostiene i diritti di oltre </w:t>
      </w:r>
      <w:r w:rsidRPr="005871FE"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47.000 </w:t>
      </w:r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 xml:space="preserve">bambini e giovani, protagonisti delle sue attività di Advocacy. È parte del network SOS </w:t>
      </w:r>
      <w:proofErr w:type="spellStart"/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>Children’s</w:t>
      </w:r>
      <w:proofErr w:type="spellEnd"/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>Villages</w:t>
      </w:r>
      <w:proofErr w:type="spellEnd"/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 xml:space="preserve">, presente in </w:t>
      </w:r>
      <w:r w:rsidRPr="005871FE"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136 tra Paesi e territori </w:t>
      </w:r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 xml:space="preserve">dove aiuta circa 3 milioni di persone, e del quale ospita e gestisce a livello internazionale il </w:t>
      </w:r>
      <w:r w:rsidRPr="005871FE"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>Programma globale di esperti sulla salute mentale e sul supporto psicosociale</w:t>
      </w:r>
      <w:r w:rsidRPr="005871FE">
        <w:rPr>
          <w:rStyle w:val="normaltextrun"/>
          <w:i/>
          <w:iCs/>
          <w:sz w:val="22"/>
          <w:szCs w:val="22"/>
          <w:shd w:val="clear" w:color="auto" w:fill="FFFFFF"/>
        </w:rPr>
        <w:t>.</w:t>
      </w:r>
      <w:r w:rsidRPr="005871FE">
        <w:rPr>
          <w:rStyle w:val="normaltextrun"/>
          <w:sz w:val="22"/>
          <w:szCs w:val="22"/>
          <w:shd w:val="clear" w:color="auto" w:fill="FFFFFF"/>
        </w:rPr>
        <w:t> </w:t>
      </w:r>
    </w:p>
    <w:p w14:paraId="1E0538CE" w14:textId="77777777" w:rsidR="00A12C1A" w:rsidRPr="005871FE" w:rsidRDefault="00A12C1A" w:rsidP="001B69BA">
      <w:pPr>
        <w:spacing w:after="0"/>
        <w:jc w:val="both"/>
        <w:rPr>
          <w:rFonts w:eastAsiaTheme="minorEastAsia"/>
          <w:color w:val="auto"/>
          <w:sz w:val="22"/>
          <w:szCs w:val="22"/>
        </w:rPr>
      </w:pPr>
    </w:p>
    <w:p w14:paraId="4960F21B" w14:textId="410ACD51" w:rsidR="00A12C1A" w:rsidRPr="005871FE" w:rsidRDefault="00A12C1A" w:rsidP="001B69BA">
      <w:pPr>
        <w:spacing w:after="0"/>
        <w:jc w:val="center"/>
        <w:rPr>
          <w:rFonts w:eastAsiaTheme="minorEastAsia"/>
          <w:sz w:val="22"/>
          <w:szCs w:val="22"/>
        </w:rPr>
      </w:pPr>
      <w:r w:rsidRPr="005871FE">
        <w:rPr>
          <w:rFonts w:eastAsiaTheme="minorEastAsia"/>
          <w:sz w:val="22"/>
          <w:szCs w:val="22"/>
        </w:rPr>
        <w:t xml:space="preserve">SOS Villaggi dei Bambini ha aperto una ricerca per </w:t>
      </w:r>
      <w:r w:rsidR="00606A7E" w:rsidRPr="005871FE">
        <w:rPr>
          <w:rFonts w:eastAsiaTheme="minorEastAsia"/>
          <w:sz w:val="22"/>
          <w:szCs w:val="22"/>
        </w:rPr>
        <w:t>avviare una collaborazione con un/una professionista quale</w:t>
      </w:r>
    </w:p>
    <w:p w14:paraId="2734C349" w14:textId="77777777" w:rsidR="00A12C1A" w:rsidRPr="005871FE" w:rsidRDefault="00A12C1A" w:rsidP="001B69BA">
      <w:pPr>
        <w:spacing w:after="0"/>
        <w:jc w:val="center"/>
        <w:rPr>
          <w:rFonts w:eastAsiaTheme="minorEastAsia"/>
          <w:sz w:val="22"/>
          <w:szCs w:val="22"/>
        </w:rPr>
      </w:pPr>
    </w:p>
    <w:p w14:paraId="3310E440" w14:textId="6DA4CC04" w:rsidR="00A12C1A" w:rsidRPr="005871FE" w:rsidRDefault="00E96F45" w:rsidP="00E96F45">
      <w:pPr>
        <w:autoSpaceDE w:val="0"/>
        <w:autoSpaceDN w:val="0"/>
        <w:adjustRightInd w:val="0"/>
        <w:spacing w:after="0"/>
        <w:jc w:val="center"/>
        <w:rPr>
          <w:rFonts w:eastAsiaTheme="minorEastAsia"/>
          <w:b/>
          <w:sz w:val="22"/>
          <w:szCs w:val="22"/>
        </w:rPr>
      </w:pPr>
      <w:r w:rsidRPr="005871FE">
        <w:rPr>
          <w:rFonts w:eastAsiaTheme="minorEastAsia"/>
          <w:b/>
          <w:sz w:val="22"/>
          <w:szCs w:val="22"/>
        </w:rPr>
        <w:t>Operatore/</w:t>
      </w:r>
      <w:proofErr w:type="spellStart"/>
      <w:r w:rsidRPr="005871FE">
        <w:rPr>
          <w:rFonts w:eastAsiaTheme="minorEastAsia"/>
          <w:b/>
          <w:sz w:val="22"/>
          <w:szCs w:val="22"/>
        </w:rPr>
        <w:t>trice</w:t>
      </w:r>
      <w:proofErr w:type="spellEnd"/>
      <w:r w:rsidRPr="005871FE">
        <w:rPr>
          <w:rFonts w:eastAsiaTheme="minorEastAsia"/>
          <w:b/>
          <w:sz w:val="22"/>
          <w:szCs w:val="22"/>
        </w:rPr>
        <w:t xml:space="preserve"> interculturale a supporto dell’affido familiare – Progetto “Ponti di Famiglia” (Torino)</w:t>
      </w:r>
    </w:p>
    <w:p w14:paraId="7DBF29A6" w14:textId="77777777" w:rsidR="00E96F45" w:rsidRPr="005871FE" w:rsidRDefault="00E96F45" w:rsidP="001B69BA">
      <w:pPr>
        <w:spacing w:after="0"/>
        <w:rPr>
          <w:rFonts w:eastAsiaTheme="minorEastAsia"/>
          <w:strike/>
          <w:sz w:val="22"/>
          <w:szCs w:val="22"/>
        </w:rPr>
      </w:pPr>
    </w:p>
    <w:p w14:paraId="2536E83F" w14:textId="77777777" w:rsidR="00450E2E" w:rsidRPr="005871FE" w:rsidRDefault="00450E2E" w:rsidP="000F38F7">
      <w:pPr>
        <w:spacing w:after="0" w:line="240" w:lineRule="auto"/>
        <w:rPr>
          <w:rFonts w:eastAsiaTheme="minorEastAsia"/>
          <w:sz w:val="22"/>
          <w:szCs w:val="22"/>
        </w:rPr>
      </w:pPr>
    </w:p>
    <w:p w14:paraId="7569D269" w14:textId="261753D7" w:rsidR="000F38F7" w:rsidRPr="005871FE" w:rsidRDefault="00E96F45" w:rsidP="000F38F7">
      <w:pPr>
        <w:spacing w:after="0" w:line="240" w:lineRule="auto"/>
        <w:rPr>
          <w:rFonts w:eastAsiaTheme="minorEastAsia"/>
          <w:sz w:val="22"/>
          <w:szCs w:val="22"/>
        </w:rPr>
      </w:pPr>
      <w:r w:rsidRPr="005871FE">
        <w:rPr>
          <w:rFonts w:eastAsiaTheme="minorEastAsia"/>
          <w:sz w:val="22"/>
          <w:szCs w:val="22"/>
        </w:rPr>
        <w:t>T</w:t>
      </w:r>
      <w:r w:rsidR="00A12C1A" w:rsidRPr="005871FE">
        <w:rPr>
          <w:rFonts w:eastAsiaTheme="minorEastAsia"/>
          <w:sz w:val="22"/>
          <w:szCs w:val="22"/>
        </w:rPr>
        <w:t>ipo di</w:t>
      </w:r>
      <w:r w:rsidR="00606A7E" w:rsidRPr="005871FE">
        <w:rPr>
          <w:rFonts w:eastAsiaTheme="minorEastAsia"/>
          <w:sz w:val="22"/>
          <w:szCs w:val="22"/>
        </w:rPr>
        <w:t xml:space="preserve"> collaborazione</w:t>
      </w:r>
      <w:r w:rsidR="00A12C1A" w:rsidRPr="005871FE">
        <w:rPr>
          <w:rFonts w:eastAsiaTheme="minorEastAsia"/>
          <w:sz w:val="22"/>
          <w:szCs w:val="22"/>
        </w:rPr>
        <w:t xml:space="preserve">: </w:t>
      </w:r>
      <w:r w:rsidR="00606A7E" w:rsidRPr="005871FE">
        <w:rPr>
          <w:rFonts w:eastAsiaTheme="minorEastAsia"/>
          <w:sz w:val="22"/>
          <w:szCs w:val="22"/>
        </w:rPr>
        <w:t>consulenza</w:t>
      </w:r>
      <w:r w:rsidR="000F38F7" w:rsidRPr="005871FE">
        <w:rPr>
          <w:rFonts w:eastAsiaTheme="minorEastAsia"/>
          <w:sz w:val="22"/>
          <w:szCs w:val="22"/>
        </w:rPr>
        <w:t xml:space="preserve"> </w:t>
      </w:r>
      <w:r w:rsidR="00606A7E" w:rsidRPr="005871FE">
        <w:rPr>
          <w:rFonts w:eastAsiaTheme="minorEastAsia"/>
          <w:sz w:val="22"/>
          <w:szCs w:val="22"/>
        </w:rPr>
        <w:t xml:space="preserve">in regime libero- professionale di </w:t>
      </w:r>
      <w:r w:rsidR="000F38F7" w:rsidRPr="005871FE">
        <w:rPr>
          <w:rFonts w:eastAsiaTheme="minorEastAsia"/>
          <w:sz w:val="22"/>
          <w:szCs w:val="22"/>
        </w:rPr>
        <w:t xml:space="preserve">6 mesi, eventualmente rinnovabile per 12 mesi </w:t>
      </w:r>
    </w:p>
    <w:p w14:paraId="55E99777" w14:textId="77777777" w:rsidR="000F38F7" w:rsidRPr="005871FE" w:rsidRDefault="000F38F7" w:rsidP="001B69BA">
      <w:pPr>
        <w:spacing w:after="0"/>
        <w:rPr>
          <w:rFonts w:eastAsiaTheme="minorEastAsia"/>
          <w:sz w:val="22"/>
          <w:szCs w:val="22"/>
        </w:rPr>
      </w:pPr>
    </w:p>
    <w:p w14:paraId="10A8FA20" w14:textId="7C547E67" w:rsidR="00A12C1A" w:rsidRPr="005871FE" w:rsidRDefault="00A12C1A" w:rsidP="001B69BA">
      <w:pPr>
        <w:spacing w:after="0"/>
        <w:rPr>
          <w:rFonts w:eastAsiaTheme="minorEastAsia"/>
          <w:sz w:val="22"/>
          <w:szCs w:val="22"/>
        </w:rPr>
      </w:pPr>
      <w:r w:rsidRPr="005871FE">
        <w:rPr>
          <w:rFonts w:eastAsiaTheme="minorEastAsia"/>
          <w:sz w:val="22"/>
          <w:szCs w:val="22"/>
        </w:rPr>
        <w:t xml:space="preserve">Data di </w:t>
      </w:r>
      <w:r w:rsidR="00606A7E" w:rsidRPr="005871FE">
        <w:rPr>
          <w:rFonts w:eastAsiaTheme="minorEastAsia"/>
          <w:sz w:val="22"/>
          <w:szCs w:val="22"/>
        </w:rPr>
        <w:t>avvio</w:t>
      </w:r>
      <w:r w:rsidR="00450E2E" w:rsidRPr="005871FE">
        <w:rPr>
          <w:rFonts w:eastAsiaTheme="minorEastAsia"/>
          <w:sz w:val="22"/>
          <w:szCs w:val="22"/>
        </w:rPr>
        <w:t>:</w:t>
      </w:r>
      <w:r w:rsidRPr="005871FE">
        <w:rPr>
          <w:rFonts w:eastAsiaTheme="minorEastAsia"/>
          <w:sz w:val="22"/>
          <w:szCs w:val="22"/>
        </w:rPr>
        <w:t xml:space="preserve"> </w:t>
      </w:r>
      <w:r w:rsidR="00450E2E" w:rsidRPr="005871FE">
        <w:rPr>
          <w:rFonts w:eastAsiaTheme="minorEastAsia"/>
          <w:sz w:val="22"/>
          <w:szCs w:val="22"/>
        </w:rPr>
        <w:t>gennaio 2026</w:t>
      </w:r>
    </w:p>
    <w:p w14:paraId="3D90560C" w14:textId="77777777" w:rsidR="00A12C1A" w:rsidRPr="005871FE" w:rsidRDefault="00A12C1A" w:rsidP="001B69BA">
      <w:pPr>
        <w:spacing w:after="160"/>
        <w:jc w:val="both"/>
        <w:rPr>
          <w:rFonts w:eastAsiaTheme="minorEastAsia"/>
          <w:sz w:val="22"/>
          <w:szCs w:val="22"/>
        </w:rPr>
      </w:pPr>
    </w:p>
    <w:p w14:paraId="6541DB94" w14:textId="77777777" w:rsidR="00A12C1A" w:rsidRPr="005871FE" w:rsidRDefault="00A12C1A" w:rsidP="001B69BA">
      <w:pPr>
        <w:spacing w:after="16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5871FE">
        <w:rPr>
          <w:rFonts w:eastAsiaTheme="minorEastAsia"/>
          <w:b/>
          <w:sz w:val="22"/>
          <w:szCs w:val="22"/>
        </w:rPr>
        <w:t>COME CANDIDARSI</w:t>
      </w:r>
      <w:r w:rsidRPr="005871FE">
        <w:rPr>
          <w:rFonts w:eastAsiaTheme="minorHAnsi"/>
          <w:color w:val="auto"/>
          <w:sz w:val="22"/>
          <w:szCs w:val="22"/>
          <w:lang w:eastAsia="en-US"/>
        </w:rPr>
        <w:t xml:space="preserve"> </w:t>
      </w:r>
    </w:p>
    <w:p w14:paraId="2A91B913" w14:textId="1BE6DE29" w:rsidR="00A12C1A" w:rsidRPr="005871FE" w:rsidRDefault="00A12C1A" w:rsidP="001B69BA">
      <w:pPr>
        <w:spacing w:after="160"/>
        <w:jc w:val="both"/>
        <w:rPr>
          <w:rFonts w:eastAsiaTheme="minorEastAsia"/>
          <w:sz w:val="22"/>
          <w:szCs w:val="22"/>
        </w:rPr>
      </w:pPr>
      <w:r w:rsidRPr="005871FE">
        <w:rPr>
          <w:rFonts w:eastAsiaTheme="minorEastAsia"/>
          <w:sz w:val="22"/>
          <w:szCs w:val="22"/>
        </w:rPr>
        <w:t xml:space="preserve">inviare un CV (max 3 pagine) all’indirizzo email </w:t>
      </w:r>
      <w:hyperlink r:id="rId10" w:history="1">
        <w:r w:rsidRPr="005871FE">
          <w:rPr>
            <w:rFonts w:eastAsiaTheme="minorEastAsia"/>
            <w:sz w:val="22"/>
            <w:szCs w:val="22"/>
          </w:rPr>
          <w:t>risorse-umane@sositalia.it</w:t>
        </w:r>
      </w:hyperlink>
      <w:r w:rsidRPr="005871FE">
        <w:rPr>
          <w:rFonts w:eastAsiaTheme="minorEastAsia"/>
          <w:sz w:val="22"/>
          <w:szCs w:val="22"/>
        </w:rPr>
        <w:t xml:space="preserve"> indicando nell’oggetto “</w:t>
      </w:r>
      <w:r w:rsidR="00E96F45" w:rsidRPr="005871FE">
        <w:rPr>
          <w:rFonts w:eastAsiaTheme="minorEastAsia"/>
          <w:sz w:val="22"/>
          <w:szCs w:val="22"/>
        </w:rPr>
        <w:t>Progetto Ponti di famiglia</w:t>
      </w:r>
      <w:r w:rsidRPr="005871FE">
        <w:rPr>
          <w:rFonts w:eastAsiaTheme="minorEastAsia"/>
          <w:sz w:val="22"/>
          <w:szCs w:val="22"/>
        </w:rPr>
        <w:t xml:space="preserve">” e autorizzando il trattamento dei dati, secondo quando stabilito dal Decreto legislativo n° 196/2003 in materia di privacy entro e non oltre il </w:t>
      </w:r>
      <w:r w:rsidR="00450E2E" w:rsidRPr="005871FE">
        <w:rPr>
          <w:rFonts w:eastAsiaTheme="minorEastAsia"/>
          <w:sz w:val="22"/>
          <w:szCs w:val="22"/>
        </w:rPr>
        <w:t>30 novembre</w:t>
      </w:r>
      <w:r w:rsidR="00B406CD" w:rsidRPr="005871FE">
        <w:rPr>
          <w:rFonts w:eastAsiaTheme="minorEastAsia"/>
          <w:sz w:val="22"/>
          <w:szCs w:val="22"/>
        </w:rPr>
        <w:t xml:space="preserve"> </w:t>
      </w:r>
      <w:r w:rsidRPr="005871FE">
        <w:rPr>
          <w:rFonts w:eastAsiaTheme="minorEastAsia"/>
          <w:sz w:val="22"/>
          <w:szCs w:val="22"/>
        </w:rPr>
        <w:t>202</w:t>
      </w:r>
      <w:r w:rsidR="00450E2E" w:rsidRPr="005871FE">
        <w:rPr>
          <w:rFonts w:eastAsiaTheme="minorEastAsia"/>
          <w:sz w:val="22"/>
          <w:szCs w:val="22"/>
        </w:rPr>
        <w:t>5</w:t>
      </w:r>
      <w:r w:rsidRPr="005871FE">
        <w:rPr>
          <w:rFonts w:eastAsiaTheme="minorEastAsia"/>
          <w:sz w:val="22"/>
          <w:szCs w:val="22"/>
        </w:rPr>
        <w:t>.</w:t>
      </w:r>
    </w:p>
    <w:p w14:paraId="3375CE7E" w14:textId="77777777" w:rsidR="00A12C1A" w:rsidRPr="005871FE" w:rsidRDefault="00A12C1A" w:rsidP="001B69BA">
      <w:pPr>
        <w:spacing w:after="160"/>
        <w:jc w:val="both"/>
        <w:rPr>
          <w:rFonts w:eastAsiaTheme="minorEastAsia"/>
          <w:sz w:val="22"/>
          <w:szCs w:val="22"/>
        </w:rPr>
      </w:pPr>
      <w:r w:rsidRPr="005871FE">
        <w:rPr>
          <w:rFonts w:eastAsiaTheme="minorEastAsia"/>
          <w:sz w:val="22"/>
          <w:szCs w:val="22"/>
        </w:rPr>
        <w:t>L’annuncio è rivolto a candidati ambosessi ai sensi della vigente normativa di legge.</w:t>
      </w:r>
    </w:p>
    <w:p w14:paraId="497F8147" w14:textId="77777777" w:rsidR="00A12C1A" w:rsidRPr="005871FE" w:rsidRDefault="00A12C1A" w:rsidP="001B69BA">
      <w:pPr>
        <w:spacing w:after="160"/>
        <w:jc w:val="both"/>
        <w:rPr>
          <w:rFonts w:eastAsia="Times New Roman"/>
          <w:color w:val="auto"/>
          <w:sz w:val="22"/>
          <w:szCs w:val="22"/>
        </w:rPr>
      </w:pPr>
    </w:p>
    <w:p w14:paraId="3B8F61E7" w14:textId="53445507" w:rsidR="00A12C1A" w:rsidRPr="005871FE" w:rsidRDefault="00A12C1A" w:rsidP="001B69BA">
      <w:pPr>
        <w:spacing w:after="160"/>
        <w:jc w:val="both"/>
        <w:rPr>
          <w:rFonts w:eastAsiaTheme="minorEastAsia"/>
          <w:b/>
          <w:sz w:val="22"/>
          <w:szCs w:val="22"/>
        </w:rPr>
      </w:pPr>
      <w:r w:rsidRPr="005871FE">
        <w:rPr>
          <w:rFonts w:eastAsiaTheme="minorEastAsia"/>
          <w:b/>
          <w:sz w:val="22"/>
          <w:szCs w:val="22"/>
        </w:rPr>
        <w:t>OBIETTIV</w:t>
      </w:r>
      <w:r w:rsidR="00C74278" w:rsidRPr="005871FE">
        <w:rPr>
          <w:rFonts w:eastAsiaTheme="minorEastAsia"/>
          <w:b/>
          <w:sz w:val="22"/>
          <w:szCs w:val="22"/>
        </w:rPr>
        <w:t>O</w:t>
      </w:r>
    </w:p>
    <w:p w14:paraId="0910FB25" w14:textId="2F5E1DE4" w:rsidR="005871FE" w:rsidRPr="005871FE" w:rsidRDefault="00606A7E" w:rsidP="005871FE">
      <w:pPr>
        <w:spacing w:after="160"/>
        <w:jc w:val="both"/>
        <w:rPr>
          <w:rFonts w:eastAsiaTheme="minorEastAsia"/>
          <w:sz w:val="22"/>
          <w:szCs w:val="22"/>
        </w:rPr>
      </w:pPr>
      <w:r w:rsidRPr="005871FE">
        <w:rPr>
          <w:rFonts w:eastAsiaTheme="minorEastAsia"/>
          <w:sz w:val="22"/>
          <w:szCs w:val="22"/>
        </w:rPr>
        <w:t>In collaborazione con la funzione di Coordinamento dei Programmi Diretti Nazionali e l’</w:t>
      </w:r>
      <w:r w:rsidR="005871FE">
        <w:rPr>
          <w:rFonts w:eastAsiaTheme="minorEastAsia"/>
          <w:sz w:val="22"/>
          <w:szCs w:val="22"/>
        </w:rPr>
        <w:t>é</w:t>
      </w:r>
      <w:r w:rsidRPr="005871FE">
        <w:rPr>
          <w:rFonts w:eastAsiaTheme="minorEastAsia"/>
          <w:sz w:val="22"/>
          <w:szCs w:val="22"/>
        </w:rPr>
        <w:t xml:space="preserve">quipe locale, il/la professionista </w:t>
      </w:r>
      <w:r w:rsidR="00B9283A" w:rsidRPr="005871FE">
        <w:rPr>
          <w:rFonts w:eastAsiaTheme="minorEastAsia"/>
          <w:sz w:val="22"/>
          <w:szCs w:val="22"/>
        </w:rPr>
        <w:t xml:space="preserve">presterà </w:t>
      </w:r>
      <w:r w:rsidRPr="005871FE">
        <w:rPr>
          <w:rFonts w:eastAsiaTheme="minorEastAsia"/>
          <w:sz w:val="22"/>
          <w:szCs w:val="22"/>
        </w:rPr>
        <w:t>assistenza consulenziale</w:t>
      </w:r>
      <w:r w:rsidR="005871FE" w:rsidRPr="005871FE">
        <w:rPr>
          <w:rFonts w:eastAsiaTheme="minorEastAsia"/>
          <w:sz w:val="22"/>
          <w:szCs w:val="22"/>
        </w:rPr>
        <w:t xml:space="preserve"> relativamente al progetto “Ponti di Famiglia” a sostegno dei percorsi di affido (diurno/residenziale) con famiglie affidatarie e nuclei famigliari, valorizzando un approccio interculturale e la co-progettazione con i Servizi Sociali e la Casa Affido, garantendo la continuità e la qualità degli interventi d</w:t>
      </w:r>
      <w:r w:rsidR="005871FE">
        <w:rPr>
          <w:rFonts w:eastAsiaTheme="minorEastAsia"/>
          <w:sz w:val="22"/>
          <w:szCs w:val="22"/>
        </w:rPr>
        <w:t>i</w:t>
      </w:r>
      <w:r w:rsidR="005871FE" w:rsidRPr="005871FE">
        <w:rPr>
          <w:rFonts w:eastAsiaTheme="minorEastAsia"/>
          <w:sz w:val="22"/>
          <w:szCs w:val="22"/>
        </w:rPr>
        <w:t xml:space="preserve"> progetto</w:t>
      </w:r>
      <w:r w:rsidR="005871FE">
        <w:rPr>
          <w:rFonts w:eastAsiaTheme="minorEastAsia"/>
          <w:sz w:val="22"/>
          <w:szCs w:val="22"/>
        </w:rPr>
        <w:t>.</w:t>
      </w:r>
    </w:p>
    <w:p w14:paraId="33028899" w14:textId="1B741986" w:rsidR="006A4F2B" w:rsidRPr="005871FE" w:rsidRDefault="006A4F2B">
      <w:pPr>
        <w:spacing w:after="0" w:line="240" w:lineRule="auto"/>
        <w:rPr>
          <w:rFonts w:eastAsiaTheme="minorEastAsia"/>
          <w:sz w:val="22"/>
          <w:szCs w:val="22"/>
        </w:rPr>
      </w:pPr>
      <w:r w:rsidRPr="005871FE">
        <w:rPr>
          <w:rFonts w:eastAsiaTheme="minorEastAsia"/>
          <w:sz w:val="22"/>
          <w:szCs w:val="22"/>
        </w:rPr>
        <w:br w:type="page"/>
      </w:r>
    </w:p>
    <w:p w14:paraId="5003DE21" w14:textId="77777777" w:rsidR="00B9283A" w:rsidRPr="005871FE" w:rsidRDefault="00B9283A" w:rsidP="00E96F45">
      <w:pPr>
        <w:jc w:val="both"/>
        <w:rPr>
          <w:rFonts w:eastAsiaTheme="minorEastAsia"/>
          <w:sz w:val="22"/>
          <w:szCs w:val="22"/>
        </w:rPr>
      </w:pPr>
    </w:p>
    <w:p w14:paraId="460615C0" w14:textId="77777777" w:rsidR="00A12C1A" w:rsidRPr="005871FE" w:rsidRDefault="00A12C1A" w:rsidP="005871FE">
      <w:pPr>
        <w:spacing w:after="160"/>
        <w:jc w:val="both"/>
        <w:rPr>
          <w:rFonts w:eastAsiaTheme="minorEastAsia"/>
          <w:b/>
          <w:sz w:val="22"/>
          <w:szCs w:val="22"/>
        </w:rPr>
      </w:pPr>
      <w:r w:rsidRPr="005871FE">
        <w:rPr>
          <w:rFonts w:eastAsiaTheme="minorEastAsia"/>
          <w:b/>
          <w:sz w:val="22"/>
          <w:szCs w:val="22"/>
        </w:rPr>
        <w:t>ATTIVITA’</w:t>
      </w:r>
    </w:p>
    <w:p w14:paraId="727D3A68" w14:textId="6479DBB2" w:rsidR="00A12C1A" w:rsidRPr="005871FE" w:rsidRDefault="00A12C1A" w:rsidP="00606A7E">
      <w:pPr>
        <w:spacing w:after="0" w:line="24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Nello specifico</w:t>
      </w:r>
      <w:r w:rsidR="00606A7E" w:rsidRPr="005871FE">
        <w:rPr>
          <w:rFonts w:eastAsiaTheme="minorHAnsi"/>
          <w:sz w:val="22"/>
          <w:szCs w:val="22"/>
          <w:lang w:eastAsia="en-US"/>
        </w:rPr>
        <w:t xml:space="preserve">, </w:t>
      </w:r>
      <w:r w:rsidR="00606A7E" w:rsidRPr="005871FE">
        <w:rPr>
          <w:rFonts w:eastAsiaTheme="minorEastAsia"/>
          <w:sz w:val="22"/>
          <w:szCs w:val="22"/>
        </w:rPr>
        <w:t xml:space="preserve">il /la professionista opererà con approccio interculturale, </w:t>
      </w:r>
      <w:r w:rsidR="00606A7E" w:rsidRPr="005871FE">
        <w:rPr>
          <w:sz w:val="22"/>
          <w:szCs w:val="22"/>
        </w:rPr>
        <w:t>alle seguenti principali aree di intervento e relativi obiettivi, da intendersi di indirizzo e da condursi secondo la sua autonoma valutazione ed esperienza professionale</w:t>
      </w:r>
      <w:r w:rsidR="00B9283A" w:rsidRPr="005871FE">
        <w:rPr>
          <w:sz w:val="22"/>
          <w:szCs w:val="22"/>
        </w:rPr>
        <w:t>:</w:t>
      </w:r>
    </w:p>
    <w:p w14:paraId="279C1E0B" w14:textId="77777777" w:rsidR="001B69BA" w:rsidRPr="005871FE" w:rsidRDefault="001B69BA" w:rsidP="001B69BA">
      <w:pPr>
        <w:spacing w:after="0" w:line="240" w:lineRule="auto"/>
        <w:contextualSpacing/>
        <w:rPr>
          <w:rFonts w:eastAsiaTheme="minorHAnsi"/>
          <w:sz w:val="22"/>
          <w:szCs w:val="22"/>
          <w:lang w:eastAsia="en-US"/>
        </w:rPr>
      </w:pPr>
    </w:p>
    <w:p w14:paraId="4BCE9E95" w14:textId="77777777" w:rsidR="00D34029" w:rsidRDefault="007652FB" w:rsidP="00D34029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m</w:t>
      </w:r>
      <w:r w:rsidRPr="005871FE">
        <w:rPr>
          <w:rFonts w:eastAsiaTheme="minorHAnsi"/>
          <w:sz w:val="22"/>
          <w:szCs w:val="22"/>
          <w:lang w:eastAsia="en-US"/>
        </w:rPr>
        <w:t>ediazione interculturale per prevenire/risolvere fraintendimenti culturali nelle relazioni educative e familiari</w:t>
      </w:r>
      <w:r>
        <w:rPr>
          <w:rFonts w:eastAsiaTheme="minorHAnsi"/>
          <w:sz w:val="22"/>
          <w:szCs w:val="22"/>
          <w:lang w:eastAsia="en-US"/>
        </w:rPr>
        <w:t>;</w:t>
      </w:r>
    </w:p>
    <w:p w14:paraId="34331A8F" w14:textId="50A6A0DB" w:rsidR="00D34029" w:rsidRPr="00D34029" w:rsidRDefault="005871FE" w:rsidP="00D34029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D34029">
        <w:rPr>
          <w:rFonts w:eastAsiaTheme="minorHAnsi"/>
          <w:sz w:val="22"/>
          <w:szCs w:val="22"/>
          <w:lang w:eastAsia="en-US"/>
        </w:rPr>
        <w:t>raccordo operativo con Servizi Sociali</w:t>
      </w:r>
      <w:r w:rsidR="00D34029" w:rsidRPr="00D34029">
        <w:rPr>
          <w:rFonts w:eastAsiaTheme="minorHAnsi"/>
          <w:sz w:val="22"/>
          <w:szCs w:val="22"/>
          <w:lang w:eastAsia="en-US"/>
        </w:rPr>
        <w:t xml:space="preserve"> con Casa Affido e partner territoriali; curandone   le relazioni e gli aggiornamenti. </w:t>
      </w:r>
    </w:p>
    <w:p w14:paraId="30564D2E" w14:textId="278EBCCA" w:rsidR="005871FE" w:rsidRPr="00D34029" w:rsidRDefault="005871FE" w:rsidP="00AB6FE9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D34029">
        <w:rPr>
          <w:rFonts w:eastAsiaTheme="minorHAnsi"/>
          <w:sz w:val="22"/>
          <w:szCs w:val="22"/>
          <w:lang w:eastAsia="en-US"/>
        </w:rPr>
        <w:t xml:space="preserve">facilitazione </w:t>
      </w:r>
      <w:r w:rsidR="007652FB" w:rsidRPr="00D34029">
        <w:rPr>
          <w:rFonts w:eastAsiaTheme="minorHAnsi"/>
          <w:sz w:val="22"/>
          <w:szCs w:val="22"/>
          <w:lang w:eastAsia="en-US"/>
        </w:rPr>
        <w:t xml:space="preserve">della rete delle famiglie affidatarie </w:t>
      </w:r>
      <w:r w:rsidRPr="00D34029">
        <w:rPr>
          <w:rFonts w:eastAsiaTheme="minorHAnsi"/>
          <w:sz w:val="22"/>
          <w:szCs w:val="22"/>
          <w:lang w:eastAsia="en-US"/>
        </w:rPr>
        <w:t>e supporto a momenti formativi/conviviali;</w:t>
      </w:r>
    </w:p>
    <w:p w14:paraId="79DB98AD" w14:textId="3C2FEDF4" w:rsidR="005871FE" w:rsidRPr="005871FE" w:rsidRDefault="005871FE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</w:t>
      </w:r>
      <w:r w:rsidRPr="005871FE">
        <w:rPr>
          <w:rFonts w:eastAsiaTheme="minorHAnsi"/>
          <w:sz w:val="22"/>
          <w:szCs w:val="22"/>
          <w:lang w:eastAsia="en-US"/>
        </w:rPr>
        <w:t>zioni di sensibilizzazione sull’affido</w:t>
      </w:r>
      <w:r w:rsidR="007652FB">
        <w:rPr>
          <w:rFonts w:eastAsiaTheme="minorHAnsi"/>
          <w:sz w:val="22"/>
          <w:szCs w:val="22"/>
          <w:lang w:eastAsia="en-US"/>
        </w:rPr>
        <w:t xml:space="preserve"> interculturale </w:t>
      </w:r>
      <w:r w:rsidRPr="005871FE">
        <w:rPr>
          <w:rFonts w:eastAsiaTheme="minorHAnsi"/>
          <w:sz w:val="22"/>
          <w:szCs w:val="22"/>
          <w:lang w:eastAsia="en-US"/>
        </w:rPr>
        <w:t xml:space="preserve">(eventi cittadini, scuole, </w:t>
      </w:r>
      <w:r w:rsidR="007652FB">
        <w:rPr>
          <w:rFonts w:eastAsiaTheme="minorHAnsi"/>
          <w:sz w:val="22"/>
          <w:szCs w:val="22"/>
          <w:lang w:eastAsia="en-US"/>
        </w:rPr>
        <w:t xml:space="preserve">divulgazione </w:t>
      </w:r>
      <w:r w:rsidRPr="005871FE">
        <w:rPr>
          <w:rFonts w:eastAsiaTheme="minorHAnsi"/>
          <w:sz w:val="22"/>
          <w:szCs w:val="22"/>
          <w:lang w:eastAsia="en-US"/>
        </w:rPr>
        <w:t>materiale informativo</w:t>
      </w:r>
      <w:r w:rsidR="007652FB">
        <w:rPr>
          <w:rFonts w:eastAsiaTheme="minorHAnsi"/>
          <w:sz w:val="22"/>
          <w:szCs w:val="22"/>
          <w:lang w:eastAsia="en-US"/>
        </w:rPr>
        <w:t>).</w:t>
      </w:r>
      <w:r w:rsidRPr="005871FE">
        <w:rPr>
          <w:rFonts w:eastAsiaTheme="minorHAnsi"/>
          <w:sz w:val="22"/>
          <w:szCs w:val="22"/>
          <w:lang w:eastAsia="en-US"/>
        </w:rPr>
        <w:t xml:space="preserve"> </w:t>
      </w:r>
    </w:p>
    <w:p w14:paraId="73BB58C6" w14:textId="4B8C1BF0" w:rsidR="005871FE" w:rsidRPr="005871FE" w:rsidRDefault="005871FE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</w:t>
      </w:r>
      <w:r w:rsidRPr="005871FE">
        <w:rPr>
          <w:rFonts w:eastAsiaTheme="minorHAnsi"/>
          <w:sz w:val="22"/>
          <w:szCs w:val="22"/>
          <w:lang w:eastAsia="en-US"/>
        </w:rPr>
        <w:t>accolta dati (presenze</w:t>
      </w:r>
      <w:r w:rsidR="007652FB">
        <w:rPr>
          <w:rFonts w:eastAsiaTheme="minorHAnsi"/>
          <w:sz w:val="22"/>
          <w:szCs w:val="22"/>
          <w:lang w:eastAsia="en-US"/>
        </w:rPr>
        <w:t xml:space="preserve"> ad eventi per la promozione dell’affido interculturale, compilazione schede di monitoraggio)</w:t>
      </w:r>
      <w:r>
        <w:rPr>
          <w:rFonts w:eastAsiaTheme="minorHAnsi"/>
          <w:sz w:val="22"/>
          <w:szCs w:val="22"/>
          <w:lang w:eastAsia="en-US"/>
        </w:rPr>
        <w:t>;</w:t>
      </w:r>
    </w:p>
    <w:p w14:paraId="7549A5A1" w14:textId="4DCB9036" w:rsidR="005871FE" w:rsidRPr="005871FE" w:rsidRDefault="005871FE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</w:t>
      </w:r>
      <w:r w:rsidRPr="005871FE">
        <w:rPr>
          <w:rFonts w:eastAsiaTheme="minorHAnsi"/>
          <w:sz w:val="22"/>
          <w:szCs w:val="22"/>
          <w:lang w:eastAsia="en-US"/>
        </w:rPr>
        <w:t>artecipazione a riunioni di coordinamento</w:t>
      </w:r>
      <w:r w:rsidR="00D34029">
        <w:rPr>
          <w:rFonts w:eastAsiaTheme="minorHAnsi"/>
          <w:sz w:val="22"/>
          <w:szCs w:val="22"/>
          <w:lang w:eastAsia="en-US"/>
        </w:rPr>
        <w:t xml:space="preserve"> e di indirizzo</w:t>
      </w:r>
      <w:r w:rsidRPr="005871FE">
        <w:rPr>
          <w:rFonts w:eastAsiaTheme="minorHAnsi"/>
          <w:sz w:val="22"/>
          <w:szCs w:val="22"/>
          <w:lang w:eastAsia="en-US"/>
        </w:rPr>
        <w:t xml:space="preserve"> e rispetto delle procedure interne, incluse le politiche di Child </w:t>
      </w:r>
      <w:proofErr w:type="spellStart"/>
      <w:r w:rsidRPr="005871FE">
        <w:rPr>
          <w:rFonts w:eastAsiaTheme="minorHAnsi"/>
          <w:sz w:val="22"/>
          <w:szCs w:val="22"/>
          <w:lang w:eastAsia="en-US"/>
        </w:rPr>
        <w:t>Safeguarding</w:t>
      </w:r>
      <w:proofErr w:type="spellEnd"/>
      <w:r w:rsidRPr="005871FE">
        <w:rPr>
          <w:rFonts w:eastAsiaTheme="minorHAnsi"/>
          <w:sz w:val="22"/>
          <w:szCs w:val="22"/>
          <w:lang w:eastAsia="en-US"/>
        </w:rPr>
        <w:t>.</w:t>
      </w:r>
    </w:p>
    <w:p w14:paraId="7F767F5D" w14:textId="77777777" w:rsidR="005871FE" w:rsidRPr="005871FE" w:rsidRDefault="005871FE" w:rsidP="005871FE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3AFC1A85" w14:textId="70A81F5F" w:rsidR="00A12C1A" w:rsidRPr="005871FE" w:rsidRDefault="00A12C1A" w:rsidP="005871FE">
      <w:pPr>
        <w:spacing w:after="160"/>
        <w:jc w:val="both"/>
        <w:rPr>
          <w:rFonts w:eastAsiaTheme="minorEastAsia"/>
          <w:b/>
          <w:sz w:val="22"/>
          <w:szCs w:val="22"/>
        </w:rPr>
      </w:pPr>
      <w:r w:rsidRPr="005871FE">
        <w:rPr>
          <w:rFonts w:eastAsiaTheme="minorEastAsia"/>
          <w:b/>
          <w:sz w:val="22"/>
          <w:szCs w:val="22"/>
        </w:rPr>
        <w:t>COMPETENZE ED ESPERIENZA</w:t>
      </w:r>
    </w:p>
    <w:p w14:paraId="2D814E35" w14:textId="7A86E50C" w:rsidR="004C6B63" w:rsidRPr="005871FE" w:rsidRDefault="004C6B63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Laurea attinente (Scienze dell’Educazione/Servizio Sociale/Mediazione interculturale o affini, pratiche di comunità)</w:t>
      </w:r>
    </w:p>
    <w:p w14:paraId="54A2115B" w14:textId="240E0090" w:rsidR="004C6B63" w:rsidRPr="005871FE" w:rsidRDefault="004C6B63" w:rsidP="005871FE">
      <w:pPr>
        <w:pStyle w:val="Paragrafoelenco"/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Almeno 2 anni di esperienza diretta in affido familiare, in ambito educativo/sociale (affido, sostegno alla genitorialità, accoglienza madre–bambino, migrazione)</w:t>
      </w:r>
    </w:p>
    <w:p w14:paraId="6880C28C" w14:textId="483849E3" w:rsidR="004C6B63" w:rsidRPr="005871FE" w:rsidRDefault="004C6B63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Competenze interculturali, ascolto attivo, mediazione e gestione di gruppi</w:t>
      </w:r>
    </w:p>
    <w:p w14:paraId="2EB463AE" w14:textId="32775E6F" w:rsidR="004C6B63" w:rsidRPr="005871FE" w:rsidRDefault="004C6B63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Capacità di relazione con servizi territoriali; buona organizzazione e rendicontazione base</w:t>
      </w:r>
    </w:p>
    <w:p w14:paraId="5960D67D" w14:textId="286EA16A" w:rsidR="004C6B63" w:rsidRPr="005871FE" w:rsidRDefault="004C6B63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Flessibilità oraria (occasionale presenza serale/festiva per eventi)</w:t>
      </w:r>
    </w:p>
    <w:p w14:paraId="73114FCD" w14:textId="37333839" w:rsidR="004C6B63" w:rsidRPr="005871FE" w:rsidRDefault="004C6B63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Patente B e autonomia negli spostamenti urbani</w:t>
      </w:r>
    </w:p>
    <w:p w14:paraId="17A90C72" w14:textId="4300BEF2" w:rsidR="004C6B63" w:rsidRPr="005871FE" w:rsidRDefault="004C6B63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Conoscenza di una o più lingue oltre l’italiano (es. inglese, francese, arabo, yoruba, pidgin)</w:t>
      </w:r>
    </w:p>
    <w:p w14:paraId="4B4F3021" w14:textId="0EAA1465" w:rsidR="004C6B63" w:rsidRPr="005871FE" w:rsidRDefault="004C6B63" w:rsidP="005871FE">
      <w:pPr>
        <w:numPr>
          <w:ilvl w:val="0"/>
          <w:numId w:val="49"/>
        </w:numPr>
        <w:spacing w:after="60" w:line="240" w:lineRule="auto"/>
        <w:ind w:left="714" w:hanging="357"/>
        <w:textAlignment w:val="baseline"/>
        <w:rPr>
          <w:rFonts w:eastAsiaTheme="minorHAnsi"/>
          <w:sz w:val="22"/>
          <w:szCs w:val="22"/>
          <w:lang w:eastAsia="en-US"/>
        </w:rPr>
      </w:pPr>
      <w:r w:rsidRPr="005871FE">
        <w:rPr>
          <w:rFonts w:eastAsiaTheme="minorHAnsi"/>
          <w:sz w:val="22"/>
          <w:szCs w:val="22"/>
          <w:lang w:eastAsia="en-US"/>
        </w:rPr>
        <w:t>Conoscenza del territorio torinese e delle sue reti sociali</w:t>
      </w:r>
    </w:p>
    <w:p w14:paraId="6C0DEDD8" w14:textId="4E32112D" w:rsidR="00597586" w:rsidRPr="005871FE" w:rsidRDefault="00597586" w:rsidP="00A12C1A">
      <w:pPr>
        <w:rPr>
          <w:sz w:val="22"/>
          <w:szCs w:val="22"/>
        </w:rPr>
      </w:pPr>
    </w:p>
    <w:sectPr w:rsidR="00597586" w:rsidRPr="005871FE" w:rsidSect="00226E5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707" w:bottom="2004" w:left="1134" w:header="2381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3D9B" w14:textId="77777777" w:rsidR="008F56F5" w:rsidRDefault="008F56F5" w:rsidP="00D530A0">
      <w:pPr>
        <w:spacing w:after="0" w:line="240" w:lineRule="auto"/>
      </w:pPr>
      <w:r>
        <w:separator/>
      </w:r>
    </w:p>
  </w:endnote>
  <w:endnote w:type="continuationSeparator" w:id="0">
    <w:p w14:paraId="3D7ACFC4" w14:textId="77777777" w:rsidR="008F56F5" w:rsidRDefault="008F56F5" w:rsidP="00D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v Grotesk">
    <w:altName w:val="Mangal"/>
    <w:charset w:val="00"/>
    <w:family w:val="swiss"/>
    <w:pitch w:val="variable"/>
    <w:sig w:usb0="E100AAFF" w:usb1="D000FFFB" w:usb2="00000028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0D21" w14:textId="77777777" w:rsidR="004F7A98" w:rsidRDefault="00495C35" w:rsidP="00281F8C">
    <w:pPr>
      <w:pStyle w:val="Pidipagina"/>
      <w:tabs>
        <w:tab w:val="clear" w:pos="4819"/>
        <w:tab w:val="clear" w:pos="9638"/>
        <w:tab w:val="right" w:pos="100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F0D0DF8" wp14:editId="72DDC553">
              <wp:simplePos x="0" y="0"/>
              <wp:positionH relativeFrom="margin">
                <wp:align>right</wp:align>
              </wp:positionH>
              <wp:positionV relativeFrom="paragraph">
                <wp:posOffset>-63062</wp:posOffset>
              </wp:positionV>
              <wp:extent cx="3848147" cy="27295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47" cy="272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CCCF0A" w14:textId="77777777" w:rsidR="00495C35" w:rsidRDefault="00495C35" w:rsidP="00495C35">
                          <w:pPr>
                            <w:jc w:val="right"/>
                          </w:pPr>
                          <w:r w:rsidRPr="0090216B">
                            <w:rPr>
                              <w:b/>
                              <w:noProof/>
                              <w:color w:val="00B0F0"/>
                            </w:rPr>
                            <w:t>NESSUN BAMBINO NASCE PER CRESCERE DA SOLO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0D0DF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51.8pt;margin-top:-4.95pt;width:303pt;height:21.5pt;z-index:-2516546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TbGAIAACw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" filled="f" stroked="f" strokeweight=".5pt">
              <v:textbox>
                <w:txbxContent>
                  <w:p w14:paraId="50CCCF0A" w14:textId="77777777" w:rsidR="00495C35" w:rsidRDefault="00495C35" w:rsidP="00495C35">
                    <w:pPr>
                      <w:jc w:val="right"/>
                    </w:pPr>
                    <w:r w:rsidRPr="0090216B">
                      <w:rPr>
                        <w:b/>
                        <w:noProof/>
                        <w:color w:val="00B0F0"/>
                      </w:rPr>
                      <w:t>NESSUN BAMBINO NASCE PER CRESCERE DA SOLO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7A98">
      <w:tab/>
    </w:r>
    <w:r w:rsidR="004F7A98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BD9" w14:textId="77777777" w:rsidR="007B16EF" w:rsidRPr="007B16EF" w:rsidRDefault="007B16EF" w:rsidP="00281F8C">
    <w:pPr>
      <w:pStyle w:val="Pidipagina"/>
      <w:rPr>
        <w:b/>
        <w:color w:val="00B0F0"/>
        <w:sz w:val="18"/>
      </w:rPr>
    </w:pPr>
    <w:r w:rsidRPr="007B16EF">
      <w:rPr>
        <w:b/>
        <w:color w:val="00B0F0"/>
        <w:sz w:val="18"/>
      </w:rPr>
      <w:t xml:space="preserve">SOS Villaggi dei Bambini </w:t>
    </w:r>
  </w:p>
  <w:p w14:paraId="7BC6B288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Via Durazzo 5 - 20134 Milano</w:t>
    </w:r>
  </w:p>
  <w:p w14:paraId="10BC119B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T +39 02 55231564</w:t>
    </w:r>
  </w:p>
  <w:p w14:paraId="19FC2713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F +39 02 56804567</w:t>
    </w:r>
  </w:p>
  <w:p w14:paraId="7973CD7B" w14:textId="77777777" w:rsidR="00281F8C" w:rsidRPr="00281F8C" w:rsidRDefault="00281F8C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CF 80017510225</w:t>
    </w:r>
  </w:p>
  <w:p w14:paraId="6A9ECFC2" w14:textId="77777777" w:rsidR="00281F8C" w:rsidRPr="00281F8C" w:rsidRDefault="007B16EF" w:rsidP="00281F8C">
    <w:pPr>
      <w:pStyle w:val="Pidipagina"/>
      <w:tabs>
        <w:tab w:val="clear" w:pos="9638"/>
      </w:tabs>
      <w:rPr>
        <w:sz w:val="18"/>
      </w:rPr>
    </w:pPr>
    <w:r w:rsidRPr="00281F8C">
      <w:rPr>
        <w:color w:val="002060"/>
        <w:sz w:val="18"/>
      </w:rPr>
      <w:t xml:space="preserve">www.sositalia.it - </w:t>
    </w:r>
    <w:hyperlink r:id="rId1" w:history="1">
      <w:r w:rsidR="00281F8C" w:rsidRPr="00281F8C">
        <w:rPr>
          <w:rStyle w:val="Collegamentoipertestuale"/>
          <w:color w:val="002060"/>
          <w:sz w:val="18"/>
          <w:u w:val="none"/>
        </w:rPr>
        <w:t>info@sositalia.it</w:t>
      </w:r>
    </w:hyperlink>
    <w:r w:rsidR="00281F8C" w:rsidRPr="00281F8C">
      <w:rPr>
        <w:color w:val="002060"/>
        <w:sz w:val="18"/>
      </w:rPr>
      <w:t xml:space="preserve">   </w:t>
    </w:r>
    <w:r w:rsidR="00281F8C" w:rsidRPr="00281F8C">
      <w:rPr>
        <w:sz w:val="18"/>
      </w:rPr>
      <w:t xml:space="preserve">  </w:t>
    </w:r>
    <w:r w:rsidR="00281F8C">
      <w:rPr>
        <w:sz w:val="18"/>
      </w:rPr>
      <w:t xml:space="preserve">                   </w:t>
    </w:r>
    <w:r w:rsidR="00281F8C">
      <w:rPr>
        <w:sz w:val="18"/>
      </w:rPr>
      <w:tab/>
      <w:t xml:space="preserve">        </w:t>
    </w:r>
    <w:r w:rsidR="00781A3D">
      <w:rPr>
        <w:sz w:val="18"/>
      </w:rPr>
      <w:t xml:space="preserve">         </w:t>
    </w:r>
    <w:r w:rsidR="00281F8C" w:rsidRPr="0090216B">
      <w:rPr>
        <w:b/>
        <w:noProof/>
        <w:color w:val="00B0F0"/>
      </w:rPr>
      <w:t>NESSUN BAMBINO NASCE PER CRESCERE DA SOLO</w:t>
    </w:r>
    <w:r w:rsidR="00281F8C" w:rsidRPr="0090216B">
      <w:rPr>
        <w:b/>
        <w:color w:val="00B0F0"/>
      </w:rPr>
      <w:t xml:space="preserve">                                                                         </w:t>
    </w:r>
  </w:p>
  <w:p w14:paraId="69952ADA" w14:textId="77777777" w:rsidR="001150E4" w:rsidRPr="007B16EF" w:rsidRDefault="001150E4" w:rsidP="007B16EF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2A86" w14:textId="77777777" w:rsidR="008F56F5" w:rsidRDefault="008F56F5" w:rsidP="00D530A0">
      <w:pPr>
        <w:spacing w:after="0" w:line="240" w:lineRule="auto"/>
      </w:pPr>
      <w:r>
        <w:separator/>
      </w:r>
    </w:p>
  </w:footnote>
  <w:footnote w:type="continuationSeparator" w:id="0">
    <w:p w14:paraId="446A3F82" w14:textId="77777777" w:rsidR="008F56F5" w:rsidRDefault="008F56F5" w:rsidP="00D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A8C6" w14:textId="77777777" w:rsidR="004F7A98" w:rsidRDefault="00A61CFA" w:rsidP="00D530A0">
    <w:pPr>
      <w:pStyle w:val="Intestazione"/>
      <w:jc w:val="both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E395F68" wp14:editId="7A0E05A6">
          <wp:simplePos x="0" y="0"/>
          <wp:positionH relativeFrom="column">
            <wp:posOffset>-86673</wp:posOffset>
          </wp:positionH>
          <wp:positionV relativeFrom="paragraph">
            <wp:posOffset>-927735</wp:posOffset>
          </wp:positionV>
          <wp:extent cx="2040689" cy="684000"/>
          <wp:effectExtent l="0" t="0" r="0" b="1905"/>
          <wp:wrapTight wrapText="bothSides">
            <wp:wrapPolygon edited="0">
              <wp:start x="0" y="0"/>
              <wp:lineTo x="0" y="21058"/>
              <wp:lineTo x="21378" y="21058"/>
              <wp:lineTo x="21378" y="0"/>
              <wp:lineTo x="0" y="0"/>
            </wp:wrapPolygon>
          </wp:wrapTight>
          <wp:docPr id="35" name="Immagine 35" descr="1_logo_neg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1_logo_neg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89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06FBAEAA" wp14:editId="00685EE4">
          <wp:simplePos x="0" y="0"/>
          <wp:positionH relativeFrom="page">
            <wp:align>center</wp:align>
          </wp:positionH>
          <wp:positionV relativeFrom="paragraph">
            <wp:posOffset>-1500998</wp:posOffset>
          </wp:positionV>
          <wp:extent cx="7679055" cy="3275330"/>
          <wp:effectExtent l="0" t="0" r="0" b="127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f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55" cy="32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E7DCE" w14:textId="77777777" w:rsidR="004F7A98" w:rsidRDefault="004F7A98">
    <w:pPr>
      <w:pStyle w:val="Intestazione"/>
    </w:pPr>
  </w:p>
  <w:p w14:paraId="4AED4BC9" w14:textId="77777777" w:rsidR="004F7A98" w:rsidRDefault="004F7A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8585" w14:textId="77777777" w:rsidR="004F7A98" w:rsidRDefault="00A61CFA" w:rsidP="001150E4">
    <w:pPr>
      <w:pStyle w:val="Intestazione"/>
      <w:ind w:left="-70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0E7EE66" wp14:editId="1CB1929A">
          <wp:simplePos x="0" y="0"/>
          <wp:positionH relativeFrom="column">
            <wp:posOffset>-149860</wp:posOffset>
          </wp:positionH>
          <wp:positionV relativeFrom="paragraph">
            <wp:posOffset>-866453</wp:posOffset>
          </wp:positionV>
          <wp:extent cx="1932940" cy="647700"/>
          <wp:effectExtent l="0" t="0" r="0" b="0"/>
          <wp:wrapTight wrapText="bothSides">
            <wp:wrapPolygon edited="0">
              <wp:start x="0" y="0"/>
              <wp:lineTo x="0" y="20965"/>
              <wp:lineTo x="21288" y="20965"/>
              <wp:lineTo x="21288" y="0"/>
              <wp:lineTo x="0" y="0"/>
            </wp:wrapPolygon>
          </wp:wrapTight>
          <wp:docPr id="9" name="Immagine 9" descr="1_logo_neg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_logo_neg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6351E5BA" wp14:editId="57E6EADC">
          <wp:simplePos x="0" y="0"/>
          <wp:positionH relativeFrom="page">
            <wp:posOffset>0</wp:posOffset>
          </wp:positionH>
          <wp:positionV relativeFrom="paragraph">
            <wp:posOffset>-1512248</wp:posOffset>
          </wp:positionV>
          <wp:extent cx="7679055" cy="327533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f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55" cy="32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18F"/>
    <w:multiLevelType w:val="hybridMultilevel"/>
    <w:tmpl w:val="8C6685E4"/>
    <w:lvl w:ilvl="0" w:tplc="329634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A50"/>
    <w:multiLevelType w:val="hybridMultilevel"/>
    <w:tmpl w:val="914ED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9B7"/>
    <w:multiLevelType w:val="multilevel"/>
    <w:tmpl w:val="071A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46EFC"/>
    <w:multiLevelType w:val="multilevel"/>
    <w:tmpl w:val="33F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311CB4"/>
    <w:multiLevelType w:val="multilevel"/>
    <w:tmpl w:val="CE06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C17C35"/>
    <w:multiLevelType w:val="hybridMultilevel"/>
    <w:tmpl w:val="98242C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73285DC">
      <w:numFmt w:val="bullet"/>
      <w:lvlText w:val="•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D335DF"/>
    <w:multiLevelType w:val="multilevel"/>
    <w:tmpl w:val="AEA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A804D9"/>
    <w:multiLevelType w:val="hybridMultilevel"/>
    <w:tmpl w:val="3DFE9CD8"/>
    <w:lvl w:ilvl="0" w:tplc="1200DE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66758"/>
    <w:multiLevelType w:val="multilevel"/>
    <w:tmpl w:val="8D4E8FC0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1132E6"/>
    <w:multiLevelType w:val="multilevel"/>
    <w:tmpl w:val="9FBC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3637C2"/>
    <w:multiLevelType w:val="multilevel"/>
    <w:tmpl w:val="A642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B1E34"/>
    <w:multiLevelType w:val="hybridMultilevel"/>
    <w:tmpl w:val="DC181454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20010F88"/>
    <w:multiLevelType w:val="hybridMultilevel"/>
    <w:tmpl w:val="1286ED1C"/>
    <w:lvl w:ilvl="0" w:tplc="D3D882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C5653"/>
    <w:multiLevelType w:val="multilevel"/>
    <w:tmpl w:val="C97E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B30359"/>
    <w:multiLevelType w:val="hybridMultilevel"/>
    <w:tmpl w:val="5C5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92F1D"/>
    <w:multiLevelType w:val="hybridMultilevel"/>
    <w:tmpl w:val="34669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A49C2"/>
    <w:multiLevelType w:val="hybridMultilevel"/>
    <w:tmpl w:val="27ECD95A"/>
    <w:lvl w:ilvl="0" w:tplc="DD163B8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5ABE"/>
    <w:multiLevelType w:val="multilevel"/>
    <w:tmpl w:val="C6D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DB0A53"/>
    <w:multiLevelType w:val="multilevel"/>
    <w:tmpl w:val="7CD2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15560F"/>
    <w:multiLevelType w:val="hybridMultilevel"/>
    <w:tmpl w:val="9AA40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7796F"/>
    <w:multiLevelType w:val="hybridMultilevel"/>
    <w:tmpl w:val="E078D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80B82"/>
    <w:multiLevelType w:val="multilevel"/>
    <w:tmpl w:val="6B9A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B6C3B"/>
    <w:multiLevelType w:val="hybridMultilevel"/>
    <w:tmpl w:val="7C10D5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E30356"/>
    <w:multiLevelType w:val="hybridMultilevel"/>
    <w:tmpl w:val="79007A74"/>
    <w:lvl w:ilvl="0" w:tplc="66123332">
      <w:numFmt w:val="bullet"/>
      <w:lvlText w:val="•"/>
      <w:lvlJc w:val="left"/>
      <w:pPr>
        <w:ind w:left="1068" w:hanging="708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E667F"/>
    <w:multiLevelType w:val="hybridMultilevel"/>
    <w:tmpl w:val="AFEC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51E9F"/>
    <w:multiLevelType w:val="hybridMultilevel"/>
    <w:tmpl w:val="EB5E1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0433D"/>
    <w:multiLevelType w:val="hybridMultilevel"/>
    <w:tmpl w:val="6D54C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61BDE"/>
    <w:multiLevelType w:val="multilevel"/>
    <w:tmpl w:val="874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630457"/>
    <w:multiLevelType w:val="multilevel"/>
    <w:tmpl w:val="7B9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2D49C3"/>
    <w:multiLevelType w:val="multilevel"/>
    <w:tmpl w:val="071C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E54E13"/>
    <w:multiLevelType w:val="multilevel"/>
    <w:tmpl w:val="0368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B76D71"/>
    <w:multiLevelType w:val="hybridMultilevel"/>
    <w:tmpl w:val="BAEEB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D6D9D"/>
    <w:multiLevelType w:val="hybridMultilevel"/>
    <w:tmpl w:val="BA62E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F5E29"/>
    <w:multiLevelType w:val="multilevel"/>
    <w:tmpl w:val="3B52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D4178"/>
    <w:multiLevelType w:val="hybridMultilevel"/>
    <w:tmpl w:val="C97E7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D0962"/>
    <w:multiLevelType w:val="hybridMultilevel"/>
    <w:tmpl w:val="4DF04E88"/>
    <w:lvl w:ilvl="0" w:tplc="3730B5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82923"/>
    <w:multiLevelType w:val="multilevel"/>
    <w:tmpl w:val="C24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1E5F51"/>
    <w:multiLevelType w:val="hybridMultilevel"/>
    <w:tmpl w:val="C0AAC3A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877663A"/>
    <w:multiLevelType w:val="hybridMultilevel"/>
    <w:tmpl w:val="1A4AFB3A"/>
    <w:lvl w:ilvl="0" w:tplc="673E3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C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64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AF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E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48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25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A2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64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85980"/>
    <w:multiLevelType w:val="hybridMultilevel"/>
    <w:tmpl w:val="AB88FDBE"/>
    <w:lvl w:ilvl="0" w:tplc="DE143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9116A"/>
    <w:multiLevelType w:val="hybridMultilevel"/>
    <w:tmpl w:val="DDDE1818"/>
    <w:lvl w:ilvl="0" w:tplc="E8E40366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22B68"/>
    <w:multiLevelType w:val="hybridMultilevel"/>
    <w:tmpl w:val="04629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504DE"/>
    <w:multiLevelType w:val="hybridMultilevel"/>
    <w:tmpl w:val="B3A0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01D13"/>
    <w:multiLevelType w:val="hybridMultilevel"/>
    <w:tmpl w:val="AC1E9398"/>
    <w:lvl w:ilvl="0" w:tplc="3730B5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6217A"/>
    <w:multiLevelType w:val="hybridMultilevel"/>
    <w:tmpl w:val="1A50D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E54DA"/>
    <w:multiLevelType w:val="multilevel"/>
    <w:tmpl w:val="E632B280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FD38E9"/>
    <w:multiLevelType w:val="hybridMultilevel"/>
    <w:tmpl w:val="C22CCD82"/>
    <w:lvl w:ilvl="0" w:tplc="241EED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00C02"/>
    <w:multiLevelType w:val="multilevel"/>
    <w:tmpl w:val="A7EA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DB3ED5"/>
    <w:multiLevelType w:val="hybridMultilevel"/>
    <w:tmpl w:val="51E05C9C"/>
    <w:lvl w:ilvl="0" w:tplc="3730B5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264">
    <w:abstractNumId w:val="16"/>
  </w:num>
  <w:num w:numId="2" w16cid:durableId="1138451797">
    <w:abstractNumId w:val="38"/>
  </w:num>
  <w:num w:numId="3" w16cid:durableId="861819097">
    <w:abstractNumId w:val="0"/>
  </w:num>
  <w:num w:numId="4" w16cid:durableId="1906184599">
    <w:abstractNumId w:val="42"/>
  </w:num>
  <w:num w:numId="5" w16cid:durableId="49161121">
    <w:abstractNumId w:val="24"/>
  </w:num>
  <w:num w:numId="6" w16cid:durableId="122310672">
    <w:abstractNumId w:val="41"/>
  </w:num>
  <w:num w:numId="7" w16cid:durableId="1442644502">
    <w:abstractNumId w:val="20"/>
  </w:num>
  <w:num w:numId="8" w16cid:durableId="998532722">
    <w:abstractNumId w:val="46"/>
  </w:num>
  <w:num w:numId="9" w16cid:durableId="1550727967">
    <w:abstractNumId w:val="7"/>
  </w:num>
  <w:num w:numId="10" w16cid:durableId="409355602">
    <w:abstractNumId w:val="39"/>
  </w:num>
  <w:num w:numId="11" w16cid:durableId="1197112334">
    <w:abstractNumId w:val="44"/>
  </w:num>
  <w:num w:numId="12" w16cid:durableId="596981710">
    <w:abstractNumId w:val="33"/>
  </w:num>
  <w:num w:numId="13" w16cid:durableId="537817833">
    <w:abstractNumId w:val="22"/>
  </w:num>
  <w:num w:numId="14" w16cid:durableId="1250240020">
    <w:abstractNumId w:val="15"/>
  </w:num>
  <w:num w:numId="15" w16cid:durableId="2139376835">
    <w:abstractNumId w:val="11"/>
  </w:num>
  <w:num w:numId="16" w16cid:durableId="1825048051">
    <w:abstractNumId w:val="25"/>
  </w:num>
  <w:num w:numId="17" w16cid:durableId="1787457943">
    <w:abstractNumId w:val="1"/>
  </w:num>
  <w:num w:numId="18" w16cid:durableId="478838497">
    <w:abstractNumId w:val="31"/>
  </w:num>
  <w:num w:numId="19" w16cid:durableId="817889369">
    <w:abstractNumId w:val="26"/>
  </w:num>
  <w:num w:numId="20" w16cid:durableId="394624679">
    <w:abstractNumId w:val="43"/>
  </w:num>
  <w:num w:numId="21" w16cid:durableId="30810825">
    <w:abstractNumId w:val="35"/>
  </w:num>
  <w:num w:numId="22" w16cid:durableId="1365442696">
    <w:abstractNumId w:val="8"/>
  </w:num>
  <w:num w:numId="23" w16cid:durableId="499926227">
    <w:abstractNumId w:val="48"/>
  </w:num>
  <w:num w:numId="24" w16cid:durableId="759908610">
    <w:abstractNumId w:val="23"/>
  </w:num>
  <w:num w:numId="25" w16cid:durableId="402414609">
    <w:abstractNumId w:val="19"/>
  </w:num>
  <w:num w:numId="26" w16cid:durableId="1847209060">
    <w:abstractNumId w:val="5"/>
  </w:num>
  <w:num w:numId="27" w16cid:durableId="266694430">
    <w:abstractNumId w:val="37"/>
  </w:num>
  <w:num w:numId="28" w16cid:durableId="1481581797">
    <w:abstractNumId w:val="14"/>
  </w:num>
  <w:num w:numId="29" w16cid:durableId="123236311">
    <w:abstractNumId w:val="12"/>
  </w:num>
  <w:num w:numId="30" w16cid:durableId="73942726">
    <w:abstractNumId w:val="28"/>
  </w:num>
  <w:num w:numId="31" w16cid:durableId="1096442517">
    <w:abstractNumId w:val="45"/>
  </w:num>
  <w:num w:numId="32" w16cid:durableId="1744909868">
    <w:abstractNumId w:val="27"/>
  </w:num>
  <w:num w:numId="33" w16cid:durableId="2055540668">
    <w:abstractNumId w:val="9"/>
  </w:num>
  <w:num w:numId="34" w16cid:durableId="1105659763">
    <w:abstractNumId w:val="13"/>
  </w:num>
  <w:num w:numId="35" w16cid:durableId="1857621921">
    <w:abstractNumId w:val="21"/>
  </w:num>
  <w:num w:numId="36" w16cid:durableId="1582367339">
    <w:abstractNumId w:val="47"/>
  </w:num>
  <w:num w:numId="37" w16cid:durableId="622543172">
    <w:abstractNumId w:val="29"/>
  </w:num>
  <w:num w:numId="38" w16cid:durableId="485705289">
    <w:abstractNumId w:val="10"/>
  </w:num>
  <w:num w:numId="39" w16cid:durableId="1442217232">
    <w:abstractNumId w:val="17"/>
  </w:num>
  <w:num w:numId="40" w16cid:durableId="1089733420">
    <w:abstractNumId w:val="30"/>
  </w:num>
  <w:num w:numId="41" w16cid:durableId="119344877">
    <w:abstractNumId w:val="3"/>
  </w:num>
  <w:num w:numId="42" w16cid:durableId="449906805">
    <w:abstractNumId w:val="4"/>
  </w:num>
  <w:num w:numId="43" w16cid:durableId="851920305">
    <w:abstractNumId w:val="18"/>
  </w:num>
  <w:num w:numId="44" w16cid:durableId="1725563631">
    <w:abstractNumId w:val="6"/>
  </w:num>
  <w:num w:numId="45" w16cid:durableId="78139073">
    <w:abstractNumId w:val="36"/>
  </w:num>
  <w:num w:numId="46" w16cid:durableId="1703626284">
    <w:abstractNumId w:val="2"/>
  </w:num>
  <w:num w:numId="47" w16cid:durableId="1583487742">
    <w:abstractNumId w:val="32"/>
  </w:num>
  <w:num w:numId="48" w16cid:durableId="1026249893">
    <w:abstractNumId w:val="40"/>
  </w:num>
  <w:num w:numId="49" w16cid:durableId="6791155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3D"/>
    <w:rsid w:val="00000A2A"/>
    <w:rsid w:val="000234BC"/>
    <w:rsid w:val="0003003E"/>
    <w:rsid w:val="000328FA"/>
    <w:rsid w:val="00043356"/>
    <w:rsid w:val="00045CFF"/>
    <w:rsid w:val="000521E8"/>
    <w:rsid w:val="00062C8C"/>
    <w:rsid w:val="00076BAD"/>
    <w:rsid w:val="00095DF3"/>
    <w:rsid w:val="00096D1D"/>
    <w:rsid w:val="000A6A96"/>
    <w:rsid w:val="000C4EA3"/>
    <w:rsid w:val="000D0803"/>
    <w:rsid w:val="000E5DAF"/>
    <w:rsid w:val="000E62AB"/>
    <w:rsid w:val="000E772E"/>
    <w:rsid w:val="000F38F7"/>
    <w:rsid w:val="000F449C"/>
    <w:rsid w:val="000F6761"/>
    <w:rsid w:val="000F7FA7"/>
    <w:rsid w:val="00101A1C"/>
    <w:rsid w:val="00102D77"/>
    <w:rsid w:val="001150E4"/>
    <w:rsid w:val="00116E52"/>
    <w:rsid w:val="00122A5F"/>
    <w:rsid w:val="001336F9"/>
    <w:rsid w:val="00135DBF"/>
    <w:rsid w:val="00145B8B"/>
    <w:rsid w:val="0016149A"/>
    <w:rsid w:val="001750C2"/>
    <w:rsid w:val="001A11DF"/>
    <w:rsid w:val="001A5450"/>
    <w:rsid w:val="001B20FA"/>
    <w:rsid w:val="001B29B4"/>
    <w:rsid w:val="001B69BA"/>
    <w:rsid w:val="001D319E"/>
    <w:rsid w:val="001E5332"/>
    <w:rsid w:val="001F5CF3"/>
    <w:rsid w:val="00215A61"/>
    <w:rsid w:val="00226E53"/>
    <w:rsid w:val="00260C6F"/>
    <w:rsid w:val="0027455D"/>
    <w:rsid w:val="00276A73"/>
    <w:rsid w:val="00281F8C"/>
    <w:rsid w:val="00295AE0"/>
    <w:rsid w:val="002978C3"/>
    <w:rsid w:val="002A40C3"/>
    <w:rsid w:val="002A6350"/>
    <w:rsid w:val="002B5078"/>
    <w:rsid w:val="002B7106"/>
    <w:rsid w:val="002E22A2"/>
    <w:rsid w:val="002F3DE2"/>
    <w:rsid w:val="002F3F91"/>
    <w:rsid w:val="002F65DD"/>
    <w:rsid w:val="002F74FC"/>
    <w:rsid w:val="0031582E"/>
    <w:rsid w:val="003208B3"/>
    <w:rsid w:val="0032585F"/>
    <w:rsid w:val="00332163"/>
    <w:rsid w:val="00337988"/>
    <w:rsid w:val="0034282A"/>
    <w:rsid w:val="00351841"/>
    <w:rsid w:val="003551A7"/>
    <w:rsid w:val="00376AF8"/>
    <w:rsid w:val="00392E1B"/>
    <w:rsid w:val="00392E44"/>
    <w:rsid w:val="00397DF0"/>
    <w:rsid w:val="003A6CA1"/>
    <w:rsid w:val="003B6D27"/>
    <w:rsid w:val="003D19B4"/>
    <w:rsid w:val="003D4CD2"/>
    <w:rsid w:val="003D6B3C"/>
    <w:rsid w:val="003D6D9A"/>
    <w:rsid w:val="003F57FB"/>
    <w:rsid w:val="00404074"/>
    <w:rsid w:val="004074D5"/>
    <w:rsid w:val="00411833"/>
    <w:rsid w:val="00420EAC"/>
    <w:rsid w:val="00427764"/>
    <w:rsid w:val="004413EE"/>
    <w:rsid w:val="004478D7"/>
    <w:rsid w:val="00450E2E"/>
    <w:rsid w:val="00461B3F"/>
    <w:rsid w:val="0047384B"/>
    <w:rsid w:val="00490111"/>
    <w:rsid w:val="00491D75"/>
    <w:rsid w:val="00495C35"/>
    <w:rsid w:val="004A6CE2"/>
    <w:rsid w:val="004C6B63"/>
    <w:rsid w:val="004D2CEB"/>
    <w:rsid w:val="004F7A98"/>
    <w:rsid w:val="00500B08"/>
    <w:rsid w:val="005163D6"/>
    <w:rsid w:val="0054146D"/>
    <w:rsid w:val="00550497"/>
    <w:rsid w:val="00550BAF"/>
    <w:rsid w:val="005546EE"/>
    <w:rsid w:val="00555019"/>
    <w:rsid w:val="00565294"/>
    <w:rsid w:val="00574F04"/>
    <w:rsid w:val="00575115"/>
    <w:rsid w:val="00585652"/>
    <w:rsid w:val="005871FE"/>
    <w:rsid w:val="00591624"/>
    <w:rsid w:val="00593A12"/>
    <w:rsid w:val="00597586"/>
    <w:rsid w:val="005A5D00"/>
    <w:rsid w:val="005B2525"/>
    <w:rsid w:val="005C4941"/>
    <w:rsid w:val="005D4A31"/>
    <w:rsid w:val="005E6D76"/>
    <w:rsid w:val="00601ED3"/>
    <w:rsid w:val="00606A7E"/>
    <w:rsid w:val="00610327"/>
    <w:rsid w:val="006254C2"/>
    <w:rsid w:val="0064383E"/>
    <w:rsid w:val="0064392F"/>
    <w:rsid w:val="006525A4"/>
    <w:rsid w:val="00652D17"/>
    <w:rsid w:val="00681D81"/>
    <w:rsid w:val="006856D2"/>
    <w:rsid w:val="00694877"/>
    <w:rsid w:val="006A4F2B"/>
    <w:rsid w:val="006B204E"/>
    <w:rsid w:val="006B621D"/>
    <w:rsid w:val="006C2131"/>
    <w:rsid w:val="006C6D23"/>
    <w:rsid w:val="006D0164"/>
    <w:rsid w:val="006D2F0C"/>
    <w:rsid w:val="006E19F1"/>
    <w:rsid w:val="00712468"/>
    <w:rsid w:val="00714ED8"/>
    <w:rsid w:val="00717978"/>
    <w:rsid w:val="00720F31"/>
    <w:rsid w:val="007302CD"/>
    <w:rsid w:val="007537EB"/>
    <w:rsid w:val="007652FB"/>
    <w:rsid w:val="00781A3D"/>
    <w:rsid w:val="00790A07"/>
    <w:rsid w:val="007968E7"/>
    <w:rsid w:val="007B16EF"/>
    <w:rsid w:val="007B1FAE"/>
    <w:rsid w:val="007B4F19"/>
    <w:rsid w:val="00803592"/>
    <w:rsid w:val="0080754D"/>
    <w:rsid w:val="008108C9"/>
    <w:rsid w:val="008350EB"/>
    <w:rsid w:val="00861837"/>
    <w:rsid w:val="00861AA8"/>
    <w:rsid w:val="008C3394"/>
    <w:rsid w:val="008C6AFA"/>
    <w:rsid w:val="008D2D26"/>
    <w:rsid w:val="008F56F5"/>
    <w:rsid w:val="008F7C05"/>
    <w:rsid w:val="00937E9E"/>
    <w:rsid w:val="00950306"/>
    <w:rsid w:val="00976859"/>
    <w:rsid w:val="009D4303"/>
    <w:rsid w:val="009E297F"/>
    <w:rsid w:val="009E7AC9"/>
    <w:rsid w:val="009E7F03"/>
    <w:rsid w:val="00A01A94"/>
    <w:rsid w:val="00A12C1A"/>
    <w:rsid w:val="00A13861"/>
    <w:rsid w:val="00A2242F"/>
    <w:rsid w:val="00A2381E"/>
    <w:rsid w:val="00A34DD5"/>
    <w:rsid w:val="00A4019F"/>
    <w:rsid w:val="00A4457F"/>
    <w:rsid w:val="00A61CFA"/>
    <w:rsid w:val="00A66576"/>
    <w:rsid w:val="00A666A5"/>
    <w:rsid w:val="00A72649"/>
    <w:rsid w:val="00AC2C58"/>
    <w:rsid w:val="00AC4060"/>
    <w:rsid w:val="00AE6275"/>
    <w:rsid w:val="00AF0C6E"/>
    <w:rsid w:val="00AF1A9C"/>
    <w:rsid w:val="00AF370D"/>
    <w:rsid w:val="00AF7F45"/>
    <w:rsid w:val="00B04748"/>
    <w:rsid w:val="00B213CE"/>
    <w:rsid w:val="00B406CD"/>
    <w:rsid w:val="00B55E33"/>
    <w:rsid w:val="00B70B3A"/>
    <w:rsid w:val="00B77EE3"/>
    <w:rsid w:val="00B87D26"/>
    <w:rsid w:val="00B9283A"/>
    <w:rsid w:val="00BA4550"/>
    <w:rsid w:val="00BD3876"/>
    <w:rsid w:val="00BE2323"/>
    <w:rsid w:val="00BE79EE"/>
    <w:rsid w:val="00BF266B"/>
    <w:rsid w:val="00C26994"/>
    <w:rsid w:val="00C34029"/>
    <w:rsid w:val="00C41C91"/>
    <w:rsid w:val="00C5452C"/>
    <w:rsid w:val="00C564A4"/>
    <w:rsid w:val="00C60B0F"/>
    <w:rsid w:val="00C66E7A"/>
    <w:rsid w:val="00C74278"/>
    <w:rsid w:val="00C768F2"/>
    <w:rsid w:val="00CB4132"/>
    <w:rsid w:val="00CC03A7"/>
    <w:rsid w:val="00CD1D5A"/>
    <w:rsid w:val="00CD21CF"/>
    <w:rsid w:val="00CD5FB7"/>
    <w:rsid w:val="00CD6B8A"/>
    <w:rsid w:val="00CE03E2"/>
    <w:rsid w:val="00CE2FD2"/>
    <w:rsid w:val="00CE6B6E"/>
    <w:rsid w:val="00CF2109"/>
    <w:rsid w:val="00CF7204"/>
    <w:rsid w:val="00D22017"/>
    <w:rsid w:val="00D34029"/>
    <w:rsid w:val="00D530A0"/>
    <w:rsid w:val="00D56C7B"/>
    <w:rsid w:val="00D70C18"/>
    <w:rsid w:val="00D779E0"/>
    <w:rsid w:val="00D82D49"/>
    <w:rsid w:val="00DA425C"/>
    <w:rsid w:val="00DC6348"/>
    <w:rsid w:val="00DC763A"/>
    <w:rsid w:val="00DD5FF9"/>
    <w:rsid w:val="00DF60AB"/>
    <w:rsid w:val="00E008E5"/>
    <w:rsid w:val="00E027C7"/>
    <w:rsid w:val="00E16EAA"/>
    <w:rsid w:val="00E17909"/>
    <w:rsid w:val="00E23289"/>
    <w:rsid w:val="00E26273"/>
    <w:rsid w:val="00E52894"/>
    <w:rsid w:val="00E55CC6"/>
    <w:rsid w:val="00E96F45"/>
    <w:rsid w:val="00EA0954"/>
    <w:rsid w:val="00EB0C9B"/>
    <w:rsid w:val="00EC07BB"/>
    <w:rsid w:val="00EC5CA0"/>
    <w:rsid w:val="00EE2154"/>
    <w:rsid w:val="00F00C35"/>
    <w:rsid w:val="00F04500"/>
    <w:rsid w:val="00F07B06"/>
    <w:rsid w:val="00F11153"/>
    <w:rsid w:val="00F505B3"/>
    <w:rsid w:val="00F52C17"/>
    <w:rsid w:val="00F670E3"/>
    <w:rsid w:val="00F67791"/>
    <w:rsid w:val="00F77EB7"/>
    <w:rsid w:val="00F817D1"/>
    <w:rsid w:val="00F90E20"/>
    <w:rsid w:val="00F96339"/>
    <w:rsid w:val="00FB39AC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BA5A8"/>
  <w15:chartTrackingRefBased/>
  <w15:docId w15:val="{82B35895-18A0-454C-B54D-8C736349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1C325D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4146D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C564A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53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locked/>
    <w:rsid w:val="00D530A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D53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semiHidden/>
    <w:locked/>
    <w:rsid w:val="00D530A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D5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530A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locked/>
    <w:rsid w:val="00C564A4"/>
    <w:rPr>
      <w:rFonts w:ascii="Cambria" w:hAnsi="Cambria" w:cs="Times New Roman"/>
      <w:b/>
      <w:bCs/>
      <w:color w:val="365F91"/>
      <w:sz w:val="28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7988"/>
    <w:pPr>
      <w:spacing w:after="160" w:line="240" w:lineRule="auto"/>
    </w:pPr>
  </w:style>
  <w:style w:type="character" w:customStyle="1" w:styleId="TestocommentoCarattere">
    <w:name w:val="Testo commento Carattere"/>
    <w:link w:val="Testocommento"/>
    <w:uiPriority w:val="99"/>
    <w:rsid w:val="00337988"/>
    <w:rPr>
      <w:lang w:eastAsia="en-US"/>
    </w:rPr>
  </w:style>
  <w:style w:type="character" w:customStyle="1" w:styleId="ParagrafoelencoCarattere">
    <w:name w:val="Paragrafo elenco Carattere"/>
    <w:aliases w:val="Body Bullets 1 Carattere,Bullet point Carattere,CV text Carattere,Content descriptions Carattere,Dot pt Carattere,F5 List Paragraph Carattere,L Carattere,List Bullet 1 Carattere,List Paragraph Number Carattere"/>
    <w:link w:val="Paragrafoelenco"/>
    <w:uiPriority w:val="34"/>
    <w:locked/>
    <w:rsid w:val="00337988"/>
  </w:style>
  <w:style w:type="paragraph" w:styleId="Paragrafoelenco">
    <w:name w:val="List Paragraph"/>
    <w:aliases w:val="Body Bullets 1,Bullet point,CV text,Content descriptions,Dot pt,F5 List Paragraph,L,List Bullet 1,List Paragraph Number,List Paragraph1,List Paragraph11,List Paragraph111,Medium Grid 1 - Accent,Recommendation,Table text"/>
    <w:basedOn w:val="Normale"/>
    <w:link w:val="ParagrafoelencoCarattere"/>
    <w:uiPriority w:val="34"/>
    <w:qFormat/>
    <w:rsid w:val="00337988"/>
    <w:pPr>
      <w:spacing w:after="160" w:line="256" w:lineRule="auto"/>
      <w:ind w:left="720"/>
      <w:contextualSpacing/>
    </w:pPr>
  </w:style>
  <w:style w:type="character" w:styleId="Rimandocommento">
    <w:name w:val="annotation reference"/>
    <w:uiPriority w:val="99"/>
    <w:unhideWhenUsed/>
    <w:rsid w:val="00337988"/>
    <w:rPr>
      <w:sz w:val="16"/>
      <w:szCs w:val="16"/>
    </w:rPr>
  </w:style>
  <w:style w:type="table" w:customStyle="1" w:styleId="SOSChildrensVillagesTableStyle">
    <w:name w:val="SOS Children's Villages Table Style"/>
    <w:basedOn w:val="Tabellanormale"/>
    <w:uiPriority w:val="99"/>
    <w:rsid w:val="00F67791"/>
    <w:rPr>
      <w:rFonts w:ascii="Aktiv Grotesk" w:eastAsia="Aktiv Grotesk" w:hAnsi="Aktiv Grotesk" w:cs="Angsana New"/>
      <w:szCs w:val="24"/>
      <w:lang w:val="de-AT" w:eastAsia="en-US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table" w:customStyle="1" w:styleId="SOSChildrensVillagesTableStyle1">
    <w:name w:val="SOS Children's Villages Table Style1"/>
    <w:basedOn w:val="Tabellanormale"/>
    <w:uiPriority w:val="99"/>
    <w:rsid w:val="00F67791"/>
    <w:rPr>
      <w:rFonts w:ascii="Aktiv Grotesk" w:eastAsia="Aktiv Grotesk" w:hAnsi="Aktiv Grotesk" w:cs="Angsana New"/>
      <w:szCs w:val="24"/>
      <w:lang w:val="de-AT" w:eastAsia="en-US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styleId="Collegamentoipertestuale">
    <w:name w:val="Hyperlink"/>
    <w:uiPriority w:val="99"/>
    <w:rsid w:val="00281F8C"/>
    <w:rPr>
      <w:color w:val="0563C1"/>
      <w:u w:val="single"/>
    </w:rPr>
  </w:style>
  <w:style w:type="paragraph" w:customStyle="1" w:styleId="Default">
    <w:name w:val="Default"/>
    <w:rsid w:val="003A6CA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A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e"/>
    <w:rsid w:val="0079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rsid w:val="00790A07"/>
  </w:style>
  <w:style w:type="character" w:customStyle="1" w:styleId="eop">
    <w:name w:val="eop"/>
    <w:basedOn w:val="Carpredefinitoparagrafo"/>
    <w:rsid w:val="00790A07"/>
  </w:style>
  <w:style w:type="paragraph" w:styleId="Nessunaspaziatura">
    <w:name w:val="No Spacing"/>
    <w:link w:val="NessunaspaziaturaCarattere"/>
    <w:uiPriority w:val="1"/>
    <w:qFormat/>
    <w:rsid w:val="00A12C1A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12C1A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ui-provider">
    <w:name w:val="ui-provider"/>
    <w:basedOn w:val="Carpredefinitoparagrafo"/>
    <w:rsid w:val="003D4CD2"/>
  </w:style>
  <w:style w:type="character" w:customStyle="1" w:styleId="scxw88736577">
    <w:name w:val="scxw88736577"/>
    <w:basedOn w:val="Carpredefinitoparagrafo"/>
    <w:rsid w:val="00450E2E"/>
  </w:style>
  <w:style w:type="paragraph" w:styleId="Revisione">
    <w:name w:val="Revision"/>
    <w:hidden/>
    <w:uiPriority w:val="99"/>
    <w:semiHidden/>
    <w:rsid w:val="00C7427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74278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742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isorse-umane@sosital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osita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dmin\Desktop\Disco%20esterno\SOS%20Villaggi%20dei%20Bambini\Brand%20Refresh\materiale%20aggiornato\word\word\Carta%20Intestata_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29B8A09E52344B2639ED66B4B3E2C" ma:contentTypeVersion="15" ma:contentTypeDescription="Creare un nuovo documento." ma:contentTypeScope="" ma:versionID="f562dc280339f080d0307d82c5b0539d">
  <xsd:schema xmlns:xsd="http://www.w3.org/2001/XMLSchema" xmlns:xs="http://www.w3.org/2001/XMLSchema" xmlns:p="http://schemas.microsoft.com/office/2006/metadata/properties" xmlns:ns2="038c429b-724c-45cf-b1fb-f44950cf0994" xmlns:ns3="bd35796a-96b0-4967-82d7-6c8d464b5cc6" targetNamespace="http://schemas.microsoft.com/office/2006/metadata/properties" ma:root="true" ma:fieldsID="6986672c3a4ea258d29d74f6104bb2f3" ns2:_="" ns3:_="">
    <xsd:import namespace="038c429b-724c-45cf-b1fb-f44950cf0994"/>
    <xsd:import namespace="bd35796a-96b0-4967-82d7-6c8d464b5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429b-724c-45cf-b1fb-f44950cf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f83acb7-a5f5-41e3-b49f-9bf632a26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796a-96b0-4967-82d7-6c8d464b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ef9690-e29e-4eca-864f-9e04b53f2069}" ma:internalName="TaxCatchAll" ma:showField="CatchAllData" ma:web="bd35796a-96b0-4967-82d7-6c8d464b5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8c429b-724c-45cf-b1fb-f44950cf0994">
      <Terms xmlns="http://schemas.microsoft.com/office/infopath/2007/PartnerControls"/>
    </lcf76f155ced4ddcb4097134ff3c332f>
    <TaxCatchAll xmlns="bd35796a-96b0-4967-82d7-6c8d464b5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63339-D087-4D45-9C74-EB46489DC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c429b-724c-45cf-b1fb-f44950cf0994"/>
    <ds:schemaRef ds:uri="bd35796a-96b0-4967-82d7-6c8d464b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2C577-4BED-451D-85AE-71FDC6E69073}">
  <ds:schemaRefs>
    <ds:schemaRef ds:uri="http://schemas.microsoft.com/office/2006/metadata/properties"/>
    <ds:schemaRef ds:uri="http://schemas.microsoft.com/office/infopath/2007/PartnerControls"/>
    <ds:schemaRef ds:uri="038c429b-724c-45cf-b1fb-f44950cf0994"/>
    <ds:schemaRef ds:uri="bd35796a-96b0-4967-82d7-6c8d464b5cc6"/>
  </ds:schemaRefs>
</ds:datastoreItem>
</file>

<file path=customXml/itemProps3.xml><?xml version="1.0" encoding="utf-8"?>
<ds:datastoreItem xmlns:ds="http://schemas.openxmlformats.org/officeDocument/2006/customXml" ds:itemID="{E87F735B-165C-4F7C-BAEE-F954DE17B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Intestata_22.dotx</Template>
  <TotalTime>7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3945</CharactersWithSpaces>
  <SharedDoc>false</SharedDoc>
  <HLinks>
    <vt:vector size="6" baseType="variant">
      <vt:variant>
        <vt:i4>7929947</vt:i4>
      </vt:variant>
      <vt:variant>
        <vt:i4>0</vt:i4>
      </vt:variant>
      <vt:variant>
        <vt:i4>0</vt:i4>
      </vt:variant>
      <vt:variant>
        <vt:i4>5</vt:i4>
      </vt:variant>
      <vt:variant>
        <vt:lpwstr>mailto:info@sositalia.it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Susanna Ferrante</cp:lastModifiedBy>
  <cp:revision>2</cp:revision>
  <cp:lastPrinted>2022-06-27T14:41:00Z</cp:lastPrinted>
  <dcterms:created xsi:type="dcterms:W3CDTF">2025-11-13T11:14:00Z</dcterms:created>
  <dcterms:modified xsi:type="dcterms:W3CDTF">2025-11-13T11:14:00Z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0x010100BC229B8A09E52344B2639ED66B4B3E2C</vt:lpwstr>
  </property>
</Properties>
</file>