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70CAF" w:rsidR="007831FE" w:rsidP="007831FE" w:rsidRDefault="004006B9" w14:paraId="292DECB5" w14:textId="68458A2C">
      <w:pPr>
        <w:spacing w:after="0" w:line="240" w:lineRule="auto"/>
        <w:jc w:val="both"/>
        <w:rPr>
          <w:rFonts w:eastAsiaTheme="minorHAnsi"/>
          <w:i/>
          <w:iCs/>
          <w:color w:val="auto"/>
          <w:sz w:val="24"/>
          <w:szCs w:val="24"/>
          <w:lang w:eastAsia="en-US"/>
        </w:rPr>
      </w:pPr>
      <w:r>
        <w:rPr>
          <w:rStyle w:val="normaltextrun"/>
          <w:b/>
          <w:bCs/>
          <w:i/>
          <w:iCs/>
          <w:sz w:val="22"/>
          <w:szCs w:val="22"/>
          <w:shd w:val="clear" w:color="auto" w:fill="FFFFFF"/>
        </w:rPr>
        <w:t xml:space="preserve">SOS Villaggi dei Bambini ETS </w:t>
      </w:r>
      <w:r>
        <w:rPr>
          <w:rStyle w:val="normaltextrun"/>
          <w:i/>
          <w:iCs/>
          <w:sz w:val="22"/>
          <w:szCs w:val="22"/>
          <w:shd w:val="clear" w:color="auto" w:fill="FFFFFF"/>
        </w:rPr>
        <w:t xml:space="preserve">si impegna affinché i bambini e i ragazzi che non possono beneficiare di adeguate cure genitoriali crescano in una situazione di parità con i propri coetanei, realizzando appieno il proprio potenziale e la possibilità di vivere una vita indipendente. È presente in </w:t>
      </w:r>
      <w:r>
        <w:rPr>
          <w:rStyle w:val="normaltextrun"/>
          <w:b/>
          <w:bCs/>
          <w:i/>
          <w:iCs/>
          <w:sz w:val="22"/>
          <w:szCs w:val="22"/>
          <w:shd w:val="clear" w:color="auto" w:fill="FFFFFF"/>
        </w:rPr>
        <w:t xml:space="preserve">Italia </w:t>
      </w:r>
      <w:r>
        <w:rPr>
          <w:rStyle w:val="normaltextrun"/>
          <w:i/>
          <w:iCs/>
          <w:sz w:val="22"/>
          <w:szCs w:val="22"/>
          <w:shd w:val="clear" w:color="auto" w:fill="FFFFFF"/>
        </w:rPr>
        <w:t xml:space="preserve">da oltre 60 anni e oggi opera attraverso </w:t>
      </w:r>
      <w:r>
        <w:rPr>
          <w:rStyle w:val="normaltextrun"/>
          <w:b/>
          <w:bCs/>
          <w:i/>
          <w:iCs/>
          <w:sz w:val="22"/>
          <w:szCs w:val="22"/>
          <w:shd w:val="clear" w:color="auto" w:fill="FFFFFF"/>
        </w:rPr>
        <w:t>8 Programmi e Villaggi SOS</w:t>
      </w:r>
      <w:r>
        <w:rPr>
          <w:rStyle w:val="normaltextrun"/>
          <w:i/>
          <w:iCs/>
          <w:sz w:val="22"/>
          <w:szCs w:val="22"/>
          <w:shd w:val="clear" w:color="auto" w:fill="FFFFFF"/>
        </w:rPr>
        <w:t xml:space="preserve">, a Trento, Ostuni, Vicenza, Saronno, Mantova, Torino, Crotone e Milano. SOS Villaggi dei Bambini si prende cura di oltre </w:t>
      </w:r>
      <w:r>
        <w:rPr>
          <w:rStyle w:val="normaltextrun"/>
          <w:b/>
          <w:bCs/>
          <w:i/>
          <w:iCs/>
          <w:sz w:val="22"/>
          <w:szCs w:val="22"/>
          <w:shd w:val="clear" w:color="auto" w:fill="FFFFFF"/>
        </w:rPr>
        <w:t xml:space="preserve">2.600 </w:t>
      </w:r>
      <w:r>
        <w:rPr>
          <w:rStyle w:val="normaltextrun"/>
          <w:i/>
          <w:iCs/>
          <w:sz w:val="22"/>
          <w:szCs w:val="22"/>
          <w:shd w:val="clear" w:color="auto" w:fill="FFFFFF"/>
        </w:rPr>
        <w:t xml:space="preserve">persone, tra bambini, ragazzi e famiglie che vivono gravi situazioni di disagio, e sostiene i diritti di oltre </w:t>
      </w:r>
      <w:r>
        <w:rPr>
          <w:rStyle w:val="normaltextrun"/>
          <w:b/>
          <w:bCs/>
          <w:i/>
          <w:iCs/>
          <w:sz w:val="22"/>
          <w:szCs w:val="22"/>
          <w:shd w:val="clear" w:color="auto" w:fill="FFFFFF"/>
        </w:rPr>
        <w:t xml:space="preserve">47.000 </w:t>
      </w:r>
      <w:r>
        <w:rPr>
          <w:rStyle w:val="normaltextrun"/>
          <w:i/>
          <w:iCs/>
          <w:sz w:val="22"/>
          <w:szCs w:val="22"/>
          <w:shd w:val="clear" w:color="auto" w:fill="FFFFFF"/>
        </w:rPr>
        <w:t xml:space="preserve">bambini e giovani, protagonisti delle sue attività di Advocacy. È parte del network SOS </w:t>
      </w:r>
      <w:proofErr w:type="spellStart"/>
      <w:r>
        <w:rPr>
          <w:rStyle w:val="normaltextrun"/>
          <w:i/>
          <w:iCs/>
          <w:sz w:val="22"/>
          <w:szCs w:val="22"/>
          <w:shd w:val="clear" w:color="auto" w:fill="FFFFFF"/>
        </w:rPr>
        <w:t>Children’s</w:t>
      </w:r>
      <w:proofErr w:type="spellEnd"/>
      <w:r>
        <w:rPr>
          <w:rStyle w:val="normaltextrun"/>
          <w:i/>
          <w:iCs/>
          <w:sz w:val="22"/>
          <w:szCs w:val="22"/>
          <w:shd w:val="clear" w:color="auto" w:fill="FFFFFF"/>
        </w:rPr>
        <w:t xml:space="preserve"> Villages, presente in </w:t>
      </w:r>
      <w:r>
        <w:rPr>
          <w:rStyle w:val="normaltextrun"/>
          <w:b/>
          <w:bCs/>
          <w:i/>
          <w:iCs/>
          <w:sz w:val="22"/>
          <w:szCs w:val="22"/>
          <w:shd w:val="clear" w:color="auto" w:fill="FFFFFF"/>
        </w:rPr>
        <w:t xml:space="preserve">136 tra Paesi e territori </w:t>
      </w:r>
      <w:r>
        <w:rPr>
          <w:rStyle w:val="normaltextrun"/>
          <w:i/>
          <w:iCs/>
          <w:sz w:val="22"/>
          <w:szCs w:val="22"/>
          <w:shd w:val="clear" w:color="auto" w:fill="FFFFFF"/>
        </w:rPr>
        <w:t xml:space="preserve">dove aiuta circa 3 milioni di persone, e del quale gestisce a livello internazionale il </w:t>
      </w:r>
      <w:r>
        <w:rPr>
          <w:rStyle w:val="normaltextrun"/>
          <w:b/>
          <w:bCs/>
          <w:i/>
          <w:iCs/>
          <w:sz w:val="22"/>
          <w:szCs w:val="22"/>
          <w:shd w:val="clear" w:color="auto" w:fill="FFFFFF"/>
        </w:rPr>
        <w:t>Programma globale di esperti sulla salute mentale e sul supporto psicosociale</w:t>
      </w:r>
      <w:r>
        <w:rPr>
          <w:rStyle w:val="normaltextrun"/>
          <w:i/>
          <w:iCs/>
          <w:sz w:val="22"/>
          <w:szCs w:val="22"/>
          <w:shd w:val="clear" w:color="auto" w:fill="FFFFFF"/>
        </w:rPr>
        <w:t>.</w:t>
      </w:r>
      <w:r>
        <w:rPr>
          <w:rStyle w:val="eop"/>
          <w:sz w:val="22"/>
          <w:szCs w:val="22"/>
          <w:shd w:val="clear" w:color="auto" w:fill="FFFFFF"/>
        </w:rPr>
        <w:t> </w:t>
      </w:r>
    </w:p>
    <w:p w:rsidRPr="00E70CAF" w:rsidR="007831FE" w:rsidP="007831FE" w:rsidRDefault="007831FE" w14:paraId="672A6659" w14:textId="77777777">
      <w:pPr>
        <w:spacing w:after="0" w:line="240" w:lineRule="auto"/>
        <w:jc w:val="both"/>
        <w:rPr>
          <w:rFonts w:eastAsiaTheme="minorEastAsia"/>
          <w:color w:val="auto"/>
          <w:sz w:val="24"/>
          <w:szCs w:val="24"/>
        </w:rPr>
      </w:pPr>
    </w:p>
    <w:p w:rsidR="004006B9" w:rsidP="007831FE" w:rsidRDefault="004006B9" w14:paraId="0A37501D" w14:textId="77777777">
      <w:pPr>
        <w:spacing w:after="0" w:line="240" w:lineRule="auto"/>
        <w:jc w:val="center"/>
        <w:rPr>
          <w:sz w:val="24"/>
          <w:szCs w:val="24"/>
        </w:rPr>
      </w:pPr>
    </w:p>
    <w:p w:rsidRPr="00F42DEA" w:rsidR="007831FE" w:rsidP="007831FE" w:rsidRDefault="007831FE" w14:paraId="15A3EC1F" w14:textId="2E89D411">
      <w:pPr>
        <w:spacing w:after="0" w:line="240" w:lineRule="auto"/>
        <w:jc w:val="center"/>
        <w:rPr>
          <w:sz w:val="24"/>
          <w:szCs w:val="24"/>
        </w:rPr>
      </w:pPr>
      <w:r w:rsidRPr="00F42DEA">
        <w:rPr>
          <w:sz w:val="24"/>
          <w:szCs w:val="24"/>
        </w:rPr>
        <w:t xml:space="preserve">SOS Villaggi dei Bambini ha aperto una ricerca per </w:t>
      </w:r>
      <w:r w:rsidR="00CB372A">
        <w:rPr>
          <w:sz w:val="24"/>
          <w:szCs w:val="24"/>
        </w:rPr>
        <w:t xml:space="preserve">avviare una collaborazione con un/una professionista nel ruolo di </w:t>
      </w:r>
    </w:p>
    <w:p w:rsidRPr="00F42DEA" w:rsidR="007831FE" w:rsidP="007831FE" w:rsidRDefault="007831FE" w14:paraId="5DAB6C7B" w14:textId="77777777">
      <w:pPr>
        <w:spacing w:after="0" w:line="240" w:lineRule="auto"/>
        <w:ind w:firstLine="466"/>
        <w:jc w:val="both"/>
        <w:rPr>
          <w:sz w:val="24"/>
          <w:szCs w:val="24"/>
        </w:rPr>
      </w:pPr>
    </w:p>
    <w:p w:rsidR="00654B0B" w:rsidP="00F92CF4" w:rsidRDefault="00654B0B" w14:paraId="1831DC13" w14:textId="78994CF1">
      <w:pPr>
        <w:spacing w:after="0" w:line="240" w:lineRule="auto"/>
        <w:jc w:val="center"/>
        <w:rPr>
          <w:b/>
          <w:sz w:val="24"/>
          <w:szCs w:val="24"/>
        </w:rPr>
      </w:pPr>
    </w:p>
    <w:p w:rsidR="00CB372A" w:rsidP="00F92CF4" w:rsidRDefault="00CB372A" w14:paraId="03343CA9" w14:textId="074A81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Consultant </w:t>
      </w:r>
    </w:p>
    <w:p w:rsidRPr="007045E2" w:rsidR="007831FE" w:rsidP="00F92CF4" w:rsidRDefault="00654B0B" w14:paraId="472E51A5" w14:textId="72B802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Programma Autonomia </w:t>
      </w:r>
    </w:p>
    <w:p w:rsidRPr="00F42DEA" w:rsidR="00F92CF4" w:rsidP="007831FE" w:rsidRDefault="00F92CF4" w14:paraId="02EB378F" w14:textId="7777777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90EFE" w:rsidP="00290EFE" w:rsidRDefault="00290EFE" w14:paraId="2E4A5FDB" w14:textId="2C299F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006B9">
        <w:rPr>
          <w:sz w:val="24"/>
          <w:szCs w:val="24"/>
        </w:rPr>
        <w:t xml:space="preserve">Contratto: </w:t>
      </w:r>
      <w:r w:rsidR="00A472A3">
        <w:rPr>
          <w:sz w:val="24"/>
          <w:szCs w:val="24"/>
        </w:rPr>
        <w:t xml:space="preserve">Consulenza </w:t>
      </w:r>
    </w:p>
    <w:p w:rsidRPr="004006B9" w:rsidR="00A472A3" w:rsidP="00290EFE" w:rsidRDefault="00A472A3" w14:paraId="7229B3AD" w14:textId="53D1409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Durata: 1 anno</w:t>
      </w:r>
    </w:p>
    <w:p w:rsidRPr="004006B9" w:rsidR="007831FE" w:rsidP="007831FE" w:rsidRDefault="007831FE" w14:paraId="0C33AAE6" w14:textId="2ACF2008">
      <w:pPr>
        <w:spacing w:after="0" w:line="240" w:lineRule="auto"/>
        <w:jc w:val="both"/>
        <w:rPr>
          <w:sz w:val="24"/>
          <w:szCs w:val="24"/>
        </w:rPr>
      </w:pPr>
      <w:r w:rsidRPr="004006B9">
        <w:rPr>
          <w:sz w:val="24"/>
          <w:szCs w:val="24"/>
        </w:rPr>
        <w:t xml:space="preserve">Data </w:t>
      </w:r>
      <w:r w:rsidR="00A472A3">
        <w:rPr>
          <w:sz w:val="24"/>
          <w:szCs w:val="24"/>
        </w:rPr>
        <w:t>inizio attività</w:t>
      </w:r>
      <w:r w:rsidRPr="004006B9">
        <w:rPr>
          <w:sz w:val="24"/>
          <w:szCs w:val="24"/>
        </w:rPr>
        <w:t xml:space="preserve">: </w:t>
      </w:r>
      <w:r w:rsidR="00654B0B">
        <w:rPr>
          <w:sz w:val="24"/>
          <w:szCs w:val="24"/>
        </w:rPr>
        <w:t>gennaio</w:t>
      </w:r>
      <w:r w:rsidRPr="004006B9" w:rsidR="00290EFE">
        <w:rPr>
          <w:sz w:val="24"/>
          <w:szCs w:val="24"/>
        </w:rPr>
        <w:t xml:space="preserve"> 2026</w:t>
      </w:r>
    </w:p>
    <w:p w:rsidRPr="004006B9" w:rsidR="007831FE" w:rsidP="007831FE" w:rsidRDefault="007831FE" w14:paraId="6A05A809" w14:textId="77777777">
      <w:pPr>
        <w:spacing w:after="160" w:line="240" w:lineRule="auto"/>
        <w:jc w:val="both"/>
        <w:rPr>
          <w:sz w:val="24"/>
          <w:szCs w:val="24"/>
        </w:rPr>
      </w:pPr>
    </w:p>
    <w:p w:rsidRPr="004006B9" w:rsidR="007831FE" w:rsidP="007831FE" w:rsidRDefault="007831FE" w14:paraId="3855C363" w14:textId="77777777">
      <w:pPr>
        <w:spacing w:after="160" w:line="240" w:lineRule="auto"/>
        <w:jc w:val="both"/>
        <w:rPr>
          <w:sz w:val="24"/>
          <w:szCs w:val="24"/>
        </w:rPr>
      </w:pPr>
      <w:r w:rsidRPr="004006B9">
        <w:rPr>
          <w:sz w:val="24"/>
          <w:szCs w:val="24"/>
        </w:rPr>
        <w:t>Come candidarsi:</w:t>
      </w:r>
    </w:p>
    <w:p w:rsidRPr="00F42DEA" w:rsidR="007831FE" w:rsidP="007831FE" w:rsidRDefault="007831FE" w14:paraId="006826C3" w14:textId="5A8D756A" w14:noSpellErr="1">
      <w:pPr>
        <w:spacing w:after="160" w:line="259" w:lineRule="auto"/>
        <w:jc w:val="both"/>
        <w:rPr>
          <w:sz w:val="24"/>
          <w:szCs w:val="24"/>
        </w:rPr>
      </w:pPr>
      <w:r w:rsidRPr="5FF87B0D" w:rsidR="007831FE">
        <w:rPr>
          <w:sz w:val="24"/>
          <w:szCs w:val="24"/>
        </w:rPr>
        <w:t xml:space="preserve">inviare un CV (max 3 pagine) con breve lettera di motivazione all’indirizzo </w:t>
      </w:r>
      <w:r w:rsidRPr="5FF87B0D" w:rsidR="007831FE">
        <w:rPr>
          <w:sz w:val="24"/>
          <w:szCs w:val="24"/>
        </w:rPr>
        <w:t>email</w:t>
      </w:r>
      <w:r w:rsidRPr="5FF87B0D" w:rsidR="007831FE">
        <w:rPr>
          <w:sz w:val="24"/>
          <w:szCs w:val="24"/>
        </w:rPr>
        <w:t xml:space="preserve"> </w:t>
      </w:r>
      <w:hyperlink r:id="R1aa070423ccf4cbf">
        <w:r w:rsidRPr="5FF87B0D" w:rsidR="00C4030D">
          <w:rPr>
            <w:rStyle w:val="Collegamentoipertestuale"/>
            <w:sz w:val="24"/>
            <w:szCs w:val="24"/>
          </w:rPr>
          <w:t>risorse-umane@sositalia.it</w:t>
        </w:r>
      </w:hyperlink>
      <w:r w:rsidR="00A44D0C">
        <w:rPr/>
        <w:t>,</w:t>
      </w:r>
      <w:r w:rsidRPr="5FF87B0D" w:rsidR="007831FE">
        <w:rPr>
          <w:sz w:val="24"/>
          <w:szCs w:val="24"/>
        </w:rPr>
        <w:t xml:space="preserve"> indicando nell’oggetto</w:t>
      </w:r>
      <w:r w:rsidRPr="5FF87B0D" w:rsidR="00290EFE">
        <w:rPr>
          <w:sz w:val="24"/>
          <w:szCs w:val="24"/>
        </w:rPr>
        <w:t xml:space="preserve"> “</w:t>
      </w:r>
      <w:r w:rsidRPr="5FF87B0D" w:rsidR="00A44D0C">
        <w:rPr>
          <w:sz w:val="24"/>
          <w:szCs w:val="24"/>
        </w:rPr>
        <w:t xml:space="preserve">Consultant </w:t>
      </w:r>
      <w:r w:rsidRPr="5FF87B0D" w:rsidR="00654B0B">
        <w:rPr>
          <w:sz w:val="24"/>
          <w:szCs w:val="24"/>
        </w:rPr>
        <w:t>Programma Autonomia</w:t>
      </w:r>
      <w:r w:rsidRPr="5FF87B0D" w:rsidR="007831FE">
        <w:rPr>
          <w:sz w:val="24"/>
          <w:szCs w:val="24"/>
        </w:rPr>
        <w:t>” e autorizzando il trattamento dei dati, secondo quan</w:t>
      </w:r>
      <w:r w:rsidRPr="5FF87B0D" w:rsidR="00290EFE">
        <w:rPr>
          <w:sz w:val="24"/>
          <w:szCs w:val="24"/>
        </w:rPr>
        <w:t>t</w:t>
      </w:r>
      <w:r w:rsidRPr="5FF87B0D" w:rsidR="007831FE">
        <w:rPr>
          <w:sz w:val="24"/>
          <w:szCs w:val="24"/>
        </w:rPr>
        <w:t xml:space="preserve">o stabilito dal Decreto legislativo n° 196/2003 in materia </w:t>
      </w:r>
      <w:r w:rsidRPr="5FF87B0D" w:rsidR="00324144">
        <w:rPr>
          <w:sz w:val="24"/>
          <w:szCs w:val="24"/>
        </w:rPr>
        <w:t xml:space="preserve">di privacy entro e non oltre il </w:t>
      </w:r>
      <w:r w:rsidRPr="5FF87B0D" w:rsidR="00A472A3">
        <w:rPr>
          <w:sz w:val="24"/>
          <w:szCs w:val="24"/>
        </w:rPr>
        <w:t>30 novembre 2025</w:t>
      </w:r>
      <w:r w:rsidRPr="5FF87B0D" w:rsidR="00290EFE">
        <w:rPr>
          <w:sz w:val="24"/>
          <w:szCs w:val="24"/>
        </w:rPr>
        <w:t>.</w:t>
      </w:r>
    </w:p>
    <w:p w:rsidRPr="00654B0B" w:rsidR="004006B9" w:rsidP="00654B0B" w:rsidRDefault="007831FE" w14:paraId="5A39BBE3" w14:textId="7CFB5300">
      <w:pPr>
        <w:spacing w:after="160" w:line="259" w:lineRule="auto"/>
        <w:jc w:val="both"/>
        <w:rPr>
          <w:sz w:val="24"/>
          <w:szCs w:val="24"/>
        </w:rPr>
      </w:pPr>
      <w:r w:rsidRPr="00F42DEA">
        <w:rPr>
          <w:sz w:val="24"/>
          <w:szCs w:val="24"/>
        </w:rPr>
        <w:t>L’annuncio è rivolto a candidati ambosessi ai sensi della vigente normativa di legge.</w:t>
      </w:r>
    </w:p>
    <w:p w:rsidR="00C0246D" w:rsidP="007831FE" w:rsidRDefault="00C0246D" w14:paraId="1A3F0319" w14:textId="013A2D29">
      <w:pPr>
        <w:autoSpaceDE w:val="0"/>
        <w:autoSpaceDN w:val="0"/>
        <w:adjustRightInd w:val="0"/>
        <w:spacing w:after="1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OBIETTIVI </w:t>
      </w:r>
      <w:r w:rsidR="00654B0B">
        <w:rPr>
          <w:b/>
          <w:sz w:val="24"/>
          <w:szCs w:val="24"/>
        </w:rPr>
        <w:t>DEL PROGETTO</w:t>
      </w:r>
      <w:r w:rsidR="007045E2">
        <w:rPr>
          <w:sz w:val="24"/>
          <w:szCs w:val="24"/>
        </w:rPr>
        <w:t xml:space="preserve"> </w:t>
      </w:r>
    </w:p>
    <w:p w:rsidRPr="00AC767A" w:rsidR="00C933E6" w:rsidP="007831FE" w:rsidRDefault="00654B0B" w14:paraId="7BFC458C" w14:textId="5A350862">
      <w:pPr>
        <w:autoSpaceDE w:val="0"/>
        <w:autoSpaceDN w:val="0"/>
        <w:adjustRightInd w:val="0"/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Dare avvio al Programma Autonomia </w:t>
      </w:r>
      <w:r w:rsidR="00957581">
        <w:rPr>
          <w:sz w:val="24"/>
          <w:szCs w:val="24"/>
        </w:rPr>
        <w:t xml:space="preserve">di SOS Villaggi dei Bambini sostenuto </w:t>
      </w:r>
      <w:r>
        <w:rPr>
          <w:sz w:val="24"/>
          <w:szCs w:val="24"/>
        </w:rPr>
        <w:t xml:space="preserve">dal Fondo Rodriguez y Baena </w:t>
      </w:r>
      <w:r w:rsidR="00A472A3">
        <w:rPr>
          <w:sz w:val="24"/>
          <w:szCs w:val="24"/>
        </w:rPr>
        <w:t>e implementare le attività del primo anno</w:t>
      </w:r>
      <w:r w:rsidR="001D2346">
        <w:rPr>
          <w:sz w:val="24"/>
          <w:szCs w:val="24"/>
        </w:rPr>
        <w:t xml:space="preserve"> (2026)</w:t>
      </w:r>
      <w:r>
        <w:rPr>
          <w:sz w:val="24"/>
          <w:szCs w:val="24"/>
        </w:rPr>
        <w:t>.</w:t>
      </w:r>
    </w:p>
    <w:p w:rsidR="00C0246D" w:rsidP="007831FE" w:rsidRDefault="00C0246D" w14:paraId="7754A483" w14:textId="77777777">
      <w:pPr>
        <w:autoSpaceDE w:val="0"/>
        <w:autoSpaceDN w:val="0"/>
        <w:adjustRightInd w:val="0"/>
        <w:spacing w:after="160"/>
        <w:jc w:val="both"/>
        <w:rPr>
          <w:sz w:val="24"/>
          <w:szCs w:val="24"/>
        </w:rPr>
      </w:pPr>
      <w:r>
        <w:rPr>
          <w:b/>
          <w:sz w:val="24"/>
          <w:szCs w:val="24"/>
        </w:rPr>
        <w:t>PRINCIPALI STAKEHOLDER</w:t>
      </w:r>
      <w:r w:rsidRPr="007045E2" w:rsidR="007045E2">
        <w:rPr>
          <w:b/>
          <w:sz w:val="24"/>
          <w:szCs w:val="24"/>
        </w:rPr>
        <w:t>:</w:t>
      </w:r>
      <w:r w:rsidRPr="007045E2" w:rsidR="007045E2">
        <w:rPr>
          <w:sz w:val="24"/>
          <w:szCs w:val="24"/>
        </w:rPr>
        <w:t xml:space="preserve"> </w:t>
      </w:r>
    </w:p>
    <w:p w:rsidRPr="00654B0B" w:rsidR="004006B9" w:rsidP="007831FE" w:rsidRDefault="00654B0B" w14:paraId="0D0B940D" w14:textId="3E94E660">
      <w:pPr>
        <w:autoSpaceDE w:val="0"/>
        <w:autoSpaceDN w:val="0"/>
        <w:adjustRightInd w:val="0"/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Presidente, Direttore</w:t>
      </w:r>
      <w:r w:rsidRPr="0097590F" w:rsidR="00A24CE0">
        <w:rPr>
          <w:sz w:val="24"/>
          <w:szCs w:val="24"/>
        </w:rPr>
        <w:t xml:space="preserve">, </w:t>
      </w:r>
      <w:r>
        <w:rPr>
          <w:sz w:val="24"/>
          <w:szCs w:val="24"/>
        </w:rPr>
        <w:t>Comitato di valutazione del Fondo Rodriguez y Baena</w:t>
      </w:r>
      <w:r w:rsidRPr="00481E2C" w:rsidR="007F1C57">
        <w:rPr>
          <w:sz w:val="24"/>
          <w:szCs w:val="24"/>
        </w:rPr>
        <w:t xml:space="preserve">, </w:t>
      </w:r>
      <w:r>
        <w:rPr>
          <w:sz w:val="24"/>
          <w:szCs w:val="24"/>
        </w:rPr>
        <w:t>Are</w:t>
      </w:r>
      <w:r w:rsidR="00957581">
        <w:rPr>
          <w:sz w:val="24"/>
          <w:szCs w:val="24"/>
        </w:rPr>
        <w:t>a</w:t>
      </w:r>
      <w:r>
        <w:rPr>
          <w:sz w:val="24"/>
          <w:szCs w:val="24"/>
        </w:rPr>
        <w:t xml:space="preserve"> Programmi Italia, Accademia SOS, Amministrazione</w:t>
      </w:r>
      <w:r w:rsidR="00957581">
        <w:rPr>
          <w:sz w:val="24"/>
          <w:szCs w:val="24"/>
        </w:rPr>
        <w:t xml:space="preserve">, </w:t>
      </w:r>
      <w:r w:rsidRPr="00481E2C" w:rsidR="00481E2C">
        <w:rPr>
          <w:sz w:val="24"/>
          <w:szCs w:val="24"/>
        </w:rPr>
        <w:t xml:space="preserve">Pianificazione </w:t>
      </w:r>
      <w:r w:rsidRPr="00481E2C" w:rsidR="007F1C57">
        <w:rPr>
          <w:sz w:val="24"/>
          <w:szCs w:val="24"/>
        </w:rPr>
        <w:t>e Controllo strategico</w:t>
      </w:r>
      <w:r>
        <w:rPr>
          <w:sz w:val="24"/>
          <w:szCs w:val="24"/>
        </w:rPr>
        <w:t xml:space="preserve">. </w:t>
      </w:r>
    </w:p>
    <w:p w:rsidR="00A44D0C" w:rsidRDefault="00A44D0C" w14:paraId="07ECE616" w14:textId="777777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045E2" w:rsidP="007831FE" w:rsidRDefault="00654B0B" w14:paraId="33321979" w14:textId="49C0E3B8">
      <w:pPr>
        <w:autoSpaceDE w:val="0"/>
        <w:autoSpaceDN w:val="0"/>
        <w:adjustRightInd w:val="0"/>
        <w:spacing w:after="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PRINCIPALI</w:t>
      </w:r>
      <w:r w:rsidRPr="007045E2" w:rsidR="00C0246D">
        <w:rPr>
          <w:b/>
          <w:sz w:val="24"/>
          <w:szCs w:val="24"/>
        </w:rPr>
        <w:t xml:space="preserve"> ATTIVITÀ </w:t>
      </w:r>
    </w:p>
    <w:p w:rsidRPr="006A68A5" w:rsidR="006A68A5" w:rsidP="00CB372A" w:rsidRDefault="006A68A5" w14:paraId="6182BABE" w14:textId="7D0E21DC">
      <w:pPr>
        <w:autoSpaceDE w:val="0"/>
        <w:autoSpaceDN w:val="0"/>
        <w:adjustRightInd w:val="0"/>
        <w:spacing w:after="160"/>
        <w:jc w:val="both"/>
        <w:rPr>
          <w:sz w:val="24"/>
          <w:szCs w:val="24"/>
        </w:rPr>
      </w:pPr>
      <w:r w:rsidRPr="006A68A5">
        <w:rPr>
          <w:sz w:val="24"/>
          <w:szCs w:val="24"/>
        </w:rPr>
        <w:t xml:space="preserve">In collaborazione </w:t>
      </w:r>
      <w:r w:rsidR="00654B0B">
        <w:rPr>
          <w:sz w:val="24"/>
          <w:szCs w:val="24"/>
        </w:rPr>
        <w:t xml:space="preserve">con la Direzione e </w:t>
      </w:r>
      <w:r w:rsidRPr="006A68A5">
        <w:rPr>
          <w:sz w:val="24"/>
          <w:szCs w:val="24"/>
        </w:rPr>
        <w:t>i</w:t>
      </w:r>
      <w:r w:rsidR="00957581">
        <w:rPr>
          <w:sz w:val="24"/>
          <w:szCs w:val="24"/>
        </w:rPr>
        <w:t xml:space="preserve"> rappresentanti delle diverse aree di </w:t>
      </w:r>
      <w:r w:rsidR="00654B0B">
        <w:rPr>
          <w:sz w:val="24"/>
          <w:szCs w:val="24"/>
        </w:rPr>
        <w:t>SOS Villaggi dei Bambini</w:t>
      </w:r>
      <w:r w:rsidR="00CB372A">
        <w:rPr>
          <w:sz w:val="24"/>
          <w:szCs w:val="24"/>
        </w:rPr>
        <w:t>, il/la professionista</w:t>
      </w:r>
      <w:r w:rsidR="00654B0B">
        <w:rPr>
          <w:sz w:val="24"/>
          <w:szCs w:val="24"/>
        </w:rPr>
        <w:t xml:space="preserve"> </w:t>
      </w:r>
      <w:r w:rsidR="00CB372A">
        <w:rPr>
          <w:sz w:val="24"/>
          <w:szCs w:val="24"/>
        </w:rPr>
        <w:t xml:space="preserve">dovrà </w:t>
      </w:r>
      <w:r w:rsidRPr="00CB372A" w:rsidR="00CB372A">
        <w:rPr>
          <w:sz w:val="24"/>
          <w:szCs w:val="24"/>
        </w:rPr>
        <w:t>prestare assistenza consulenziale, con approccio strategico e di</w:t>
      </w:r>
      <w:r w:rsidR="00CB372A">
        <w:rPr>
          <w:sz w:val="24"/>
          <w:szCs w:val="24"/>
        </w:rPr>
        <w:t xml:space="preserve"> </w:t>
      </w:r>
      <w:r w:rsidRPr="00CB372A" w:rsidR="00CB372A">
        <w:rPr>
          <w:sz w:val="24"/>
          <w:szCs w:val="24"/>
        </w:rPr>
        <w:t>risultato, dedicandosi alle seguenti principali aree di intervento e relativi obiettivi</w:t>
      </w:r>
      <w:r w:rsidR="00CB372A">
        <w:rPr>
          <w:sz w:val="24"/>
          <w:szCs w:val="24"/>
        </w:rPr>
        <w:t xml:space="preserve">, da intendersi di indirizzo e da condursi secondo la sua autonoma valutazione ed esperienza professionale: </w:t>
      </w:r>
    </w:p>
    <w:p w:rsidRPr="006A50E1" w:rsidR="00A472A3" w:rsidP="00A44D0C" w:rsidRDefault="00A44D0C" w14:paraId="043FCBB9" w14:textId="6223E4AC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6A50E1" w:rsidR="00A472A3">
        <w:rPr>
          <w:sz w:val="24"/>
          <w:szCs w:val="24"/>
        </w:rPr>
        <w:t>inalizza</w:t>
      </w:r>
      <w:r w:rsidRPr="006A50E1" w:rsidR="006A50E1">
        <w:rPr>
          <w:sz w:val="24"/>
          <w:szCs w:val="24"/>
        </w:rPr>
        <w:t>zione</w:t>
      </w:r>
      <w:r w:rsidR="00CB372A">
        <w:rPr>
          <w:sz w:val="24"/>
          <w:szCs w:val="24"/>
        </w:rPr>
        <w:t xml:space="preserve"> </w:t>
      </w:r>
      <w:r w:rsidRPr="006A50E1" w:rsidR="006A50E1">
        <w:rPr>
          <w:sz w:val="24"/>
          <w:szCs w:val="24"/>
        </w:rPr>
        <w:t xml:space="preserve">del </w:t>
      </w:r>
      <w:r w:rsidRPr="006A50E1" w:rsidR="00A472A3">
        <w:rPr>
          <w:sz w:val="24"/>
          <w:szCs w:val="24"/>
        </w:rPr>
        <w:t xml:space="preserve">Regolamento </w:t>
      </w:r>
      <w:r w:rsidRPr="006A50E1" w:rsidR="006A50E1">
        <w:rPr>
          <w:sz w:val="24"/>
          <w:szCs w:val="24"/>
        </w:rPr>
        <w:t xml:space="preserve">del </w:t>
      </w:r>
      <w:r w:rsidRPr="006A50E1" w:rsidR="00A472A3">
        <w:rPr>
          <w:sz w:val="24"/>
          <w:szCs w:val="24"/>
        </w:rPr>
        <w:t xml:space="preserve">Fondo </w:t>
      </w:r>
      <w:r w:rsidRPr="006A50E1" w:rsidR="006A50E1">
        <w:rPr>
          <w:sz w:val="24"/>
          <w:szCs w:val="24"/>
        </w:rPr>
        <w:t xml:space="preserve">Rodriguez y Baena </w:t>
      </w:r>
      <w:r w:rsidRPr="006A50E1" w:rsidR="00A472A3">
        <w:rPr>
          <w:sz w:val="24"/>
          <w:szCs w:val="24"/>
        </w:rPr>
        <w:t>in collaborazione con Presidenza e Direzione</w:t>
      </w:r>
      <w:r>
        <w:rPr>
          <w:sz w:val="24"/>
          <w:szCs w:val="24"/>
        </w:rPr>
        <w:t>;</w:t>
      </w:r>
    </w:p>
    <w:p w:rsidRPr="006A50E1" w:rsidR="00654B0B" w:rsidP="00A44D0C" w:rsidRDefault="00A44D0C" w14:paraId="74C26628" w14:textId="36CD16AE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6A50E1" w:rsidR="006A50E1">
        <w:rPr>
          <w:sz w:val="24"/>
          <w:szCs w:val="24"/>
        </w:rPr>
        <w:t xml:space="preserve">ealizzazione del </w:t>
      </w:r>
      <w:r w:rsidRPr="006A50E1" w:rsidR="00654B0B">
        <w:rPr>
          <w:sz w:val="24"/>
          <w:szCs w:val="24"/>
        </w:rPr>
        <w:t xml:space="preserve">piano annuale e budget </w:t>
      </w:r>
      <w:r w:rsidRPr="006A50E1" w:rsidR="00A472A3">
        <w:rPr>
          <w:sz w:val="24"/>
          <w:szCs w:val="24"/>
        </w:rPr>
        <w:t>per le attività del</w:t>
      </w:r>
      <w:r w:rsidRPr="006A50E1" w:rsidR="00654B0B">
        <w:rPr>
          <w:sz w:val="24"/>
          <w:szCs w:val="24"/>
        </w:rPr>
        <w:t xml:space="preserve"> Fondo</w:t>
      </w:r>
      <w:r w:rsidRPr="006A50E1" w:rsidR="00A472A3">
        <w:rPr>
          <w:sz w:val="24"/>
          <w:szCs w:val="24"/>
        </w:rPr>
        <w:t xml:space="preserve"> Rodriguez y Baena</w:t>
      </w:r>
      <w:r>
        <w:rPr>
          <w:sz w:val="24"/>
          <w:szCs w:val="24"/>
        </w:rPr>
        <w:t>;</w:t>
      </w:r>
    </w:p>
    <w:p w:rsidRPr="006A50E1" w:rsidR="00654B0B" w:rsidP="00A44D0C" w:rsidRDefault="00A44D0C" w14:paraId="133FA8E3" w14:textId="17CAE71F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6A50E1" w:rsidR="00A472A3">
        <w:rPr>
          <w:sz w:val="24"/>
          <w:szCs w:val="24"/>
        </w:rPr>
        <w:t>ealizzazione degli obiettivi del Programma Autonomia del Fondo Rodriguez y Baena a favore dei Villaggi SOS</w:t>
      </w:r>
      <w:r w:rsidR="00CB372A">
        <w:rPr>
          <w:sz w:val="24"/>
          <w:szCs w:val="24"/>
        </w:rPr>
        <w:t xml:space="preserve">, in sinergia con </w:t>
      </w:r>
      <w:r w:rsidRPr="006A50E1" w:rsidR="00CB372A">
        <w:rPr>
          <w:sz w:val="24"/>
          <w:szCs w:val="24"/>
        </w:rPr>
        <w:t>l’Unità Programmi Indiretti di SOS Villaggi dei Bambini</w:t>
      </w:r>
      <w:r>
        <w:rPr>
          <w:sz w:val="24"/>
          <w:szCs w:val="24"/>
        </w:rPr>
        <w:t>;</w:t>
      </w:r>
      <w:r w:rsidRPr="006A50E1" w:rsidR="00CB372A">
        <w:rPr>
          <w:sz w:val="24"/>
          <w:szCs w:val="24"/>
        </w:rPr>
        <w:t xml:space="preserve"> </w:t>
      </w:r>
    </w:p>
    <w:p w:rsidRPr="006A50E1" w:rsidR="006A50E1" w:rsidP="00A44D0C" w:rsidRDefault="00A44D0C" w14:paraId="42D091A9" w14:textId="46E7F9D0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6A50E1" w:rsidR="00A472A3">
        <w:rPr>
          <w:sz w:val="24"/>
          <w:szCs w:val="24"/>
        </w:rPr>
        <w:t xml:space="preserve">icerca di nuovi partner </w:t>
      </w:r>
      <w:r w:rsidR="006A50E1">
        <w:rPr>
          <w:sz w:val="24"/>
          <w:szCs w:val="24"/>
        </w:rPr>
        <w:t>e</w:t>
      </w:r>
      <w:r w:rsidR="00CB372A">
        <w:rPr>
          <w:sz w:val="24"/>
          <w:szCs w:val="24"/>
        </w:rPr>
        <w:t>d elaborazione di</w:t>
      </w:r>
      <w:r w:rsidR="006A50E1">
        <w:rPr>
          <w:sz w:val="24"/>
          <w:szCs w:val="24"/>
        </w:rPr>
        <w:t xml:space="preserve"> studi di fattibilità </w:t>
      </w:r>
      <w:r w:rsidRPr="006A50E1" w:rsidR="00A472A3">
        <w:rPr>
          <w:sz w:val="24"/>
          <w:szCs w:val="24"/>
        </w:rPr>
        <w:t xml:space="preserve">per la realizzazione di programmi </w:t>
      </w:r>
      <w:r w:rsidR="006A50E1">
        <w:rPr>
          <w:sz w:val="24"/>
          <w:szCs w:val="24"/>
        </w:rPr>
        <w:t>a favore dell’</w:t>
      </w:r>
      <w:r w:rsidR="00CD7926">
        <w:rPr>
          <w:sz w:val="24"/>
          <w:szCs w:val="24"/>
        </w:rPr>
        <w:t xml:space="preserve">Accompagnamento all’ </w:t>
      </w:r>
      <w:r w:rsidR="006A50E1">
        <w:rPr>
          <w:sz w:val="24"/>
          <w:szCs w:val="24"/>
        </w:rPr>
        <w:t xml:space="preserve">Autonomia </w:t>
      </w:r>
      <w:r w:rsidRPr="006A50E1" w:rsidR="00A472A3">
        <w:rPr>
          <w:sz w:val="24"/>
          <w:szCs w:val="24"/>
        </w:rPr>
        <w:t>fuori dalla Rete SOS Villaggi dei Bambini</w:t>
      </w:r>
      <w:r w:rsidR="00CD7926">
        <w:rPr>
          <w:sz w:val="24"/>
          <w:szCs w:val="24"/>
        </w:rPr>
        <w:t xml:space="preserve">, con particolare riferimento alla zona di Pavia; </w:t>
      </w:r>
    </w:p>
    <w:p w:rsidRPr="006A50E1" w:rsidR="00A472A3" w:rsidP="00A44D0C" w:rsidRDefault="00A44D0C" w14:paraId="236BB08B" w14:textId="3E3CD387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6A50E1">
        <w:rPr>
          <w:sz w:val="24"/>
          <w:szCs w:val="24"/>
        </w:rPr>
        <w:t xml:space="preserve">upporto al </w:t>
      </w:r>
      <w:r w:rsidRPr="006A50E1" w:rsidR="006A50E1">
        <w:rPr>
          <w:sz w:val="24"/>
          <w:szCs w:val="24"/>
        </w:rPr>
        <w:t>C</w:t>
      </w:r>
      <w:r w:rsidRPr="006A50E1" w:rsidR="00A472A3">
        <w:rPr>
          <w:sz w:val="24"/>
          <w:szCs w:val="24"/>
        </w:rPr>
        <w:t xml:space="preserve">omitato </w:t>
      </w:r>
      <w:r w:rsidRPr="006A50E1" w:rsidR="006A50E1">
        <w:rPr>
          <w:sz w:val="24"/>
          <w:szCs w:val="24"/>
        </w:rPr>
        <w:t>di Valutazione del Fondo Rodriguez y Baena</w:t>
      </w:r>
      <w:r>
        <w:rPr>
          <w:sz w:val="24"/>
          <w:szCs w:val="24"/>
        </w:rPr>
        <w:t>;</w:t>
      </w:r>
    </w:p>
    <w:p w:rsidRPr="00F54652" w:rsidR="006A50E1" w:rsidP="00A44D0C" w:rsidRDefault="00A44D0C" w14:paraId="248AC02A" w14:textId="5559ED3B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714" w:hanging="357"/>
        <w:jc w:val="both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6A1224">
        <w:rPr>
          <w:sz w:val="24"/>
          <w:szCs w:val="24"/>
        </w:rPr>
        <w:t>onsulenza strategica e di supporto</w:t>
      </w:r>
      <w:r w:rsidRPr="006A50E1" w:rsidR="006A50E1">
        <w:rPr>
          <w:sz w:val="24"/>
          <w:szCs w:val="24"/>
        </w:rPr>
        <w:t xml:space="preserve"> a</w:t>
      </w:r>
      <w:r w:rsidR="006A1224">
        <w:rPr>
          <w:sz w:val="24"/>
          <w:szCs w:val="24"/>
        </w:rPr>
        <w:t>lla</w:t>
      </w:r>
      <w:r w:rsidRPr="006A50E1" w:rsidR="006A50E1">
        <w:rPr>
          <w:sz w:val="24"/>
          <w:szCs w:val="24"/>
        </w:rPr>
        <w:t xml:space="preserve"> Presidente di SOS Villaggi dei Bambini ad </w:t>
      </w:r>
      <w:proofErr w:type="spellStart"/>
      <w:r w:rsidRPr="006A50E1" w:rsidR="006A50E1">
        <w:rPr>
          <w:sz w:val="24"/>
          <w:szCs w:val="24"/>
        </w:rPr>
        <w:t>es</w:t>
      </w:r>
      <w:proofErr w:type="spellEnd"/>
      <w:r w:rsidRPr="006A50E1" w:rsidR="006A50E1">
        <w:rPr>
          <w:sz w:val="24"/>
          <w:szCs w:val="24"/>
        </w:rPr>
        <w:t xml:space="preserve"> per la p</w:t>
      </w:r>
      <w:r w:rsidRPr="006A50E1" w:rsidR="00A472A3">
        <w:rPr>
          <w:sz w:val="24"/>
          <w:szCs w:val="24"/>
        </w:rPr>
        <w:t>repara</w:t>
      </w:r>
      <w:r w:rsidRPr="006A50E1" w:rsidR="006A50E1">
        <w:rPr>
          <w:sz w:val="24"/>
          <w:szCs w:val="24"/>
        </w:rPr>
        <w:t xml:space="preserve">zione di proposte e </w:t>
      </w:r>
      <w:r w:rsidRPr="006A50E1" w:rsidR="00A472A3">
        <w:rPr>
          <w:sz w:val="24"/>
          <w:szCs w:val="24"/>
        </w:rPr>
        <w:t xml:space="preserve">presentazioni per </w:t>
      </w:r>
      <w:r w:rsidRPr="006A50E1" w:rsidR="006A50E1">
        <w:rPr>
          <w:sz w:val="24"/>
          <w:szCs w:val="24"/>
        </w:rPr>
        <w:t xml:space="preserve">i </w:t>
      </w:r>
      <w:r w:rsidRPr="006A50E1" w:rsidR="00A472A3">
        <w:rPr>
          <w:sz w:val="24"/>
          <w:szCs w:val="24"/>
        </w:rPr>
        <w:t>donatori</w:t>
      </w:r>
      <w:r>
        <w:rPr>
          <w:sz w:val="24"/>
          <w:szCs w:val="24"/>
        </w:rPr>
        <w:t>;</w:t>
      </w:r>
    </w:p>
    <w:p w:rsidRPr="006A50E1" w:rsidR="00F54652" w:rsidP="00A44D0C" w:rsidRDefault="00F54652" w14:paraId="0DCD9217" w14:textId="16087F44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714" w:hanging="357"/>
        <w:jc w:val="both"/>
        <w:rPr>
          <w:b/>
          <w:sz w:val="24"/>
          <w:szCs w:val="24"/>
        </w:rPr>
      </w:pPr>
      <w:r>
        <w:rPr>
          <w:sz w:val="24"/>
          <w:szCs w:val="24"/>
        </w:rPr>
        <w:t>monitoraggio e rendicontazione dei programmi finanziati dal Fondo Rodriguez y Baena</w:t>
      </w:r>
      <w:r w:rsidR="00A44D0C">
        <w:rPr>
          <w:sz w:val="24"/>
          <w:szCs w:val="24"/>
        </w:rPr>
        <w:t>.</w:t>
      </w:r>
    </w:p>
    <w:p w:rsidRPr="006A50E1" w:rsidR="007831FE" w:rsidP="006A50E1" w:rsidRDefault="007831FE" w14:paraId="756DB130" w14:textId="450D267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b/>
          <w:sz w:val="24"/>
          <w:szCs w:val="24"/>
        </w:rPr>
      </w:pPr>
      <w:r w:rsidRPr="006A50E1">
        <w:rPr>
          <w:b/>
          <w:sz w:val="24"/>
          <w:szCs w:val="24"/>
        </w:rPr>
        <w:t>REQUISITI RICHIESTI</w:t>
      </w:r>
    </w:p>
    <w:p w:rsidRPr="00531290" w:rsidR="00AC2226" w:rsidP="00C4030D" w:rsidRDefault="0021722D" w14:paraId="495B6134" w14:textId="6A2DAFB3">
      <w:pPr>
        <w:pStyle w:val="Paragrafoelenco"/>
        <w:numPr>
          <w:ilvl w:val="0"/>
          <w:numId w:val="24"/>
        </w:numPr>
        <w:spacing w:after="60" w:line="257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Istruzione di livello universitario</w:t>
      </w:r>
    </w:p>
    <w:p w:rsidR="003A5E1D" w:rsidP="00C4030D" w:rsidRDefault="00CD68E9" w14:paraId="6AD14FFB" w14:textId="7D5A5B23">
      <w:pPr>
        <w:pStyle w:val="Paragrafoelenco"/>
        <w:numPr>
          <w:ilvl w:val="0"/>
          <w:numId w:val="24"/>
        </w:numPr>
        <w:spacing w:after="60" w:line="257" w:lineRule="auto"/>
        <w:ind w:left="714" w:hanging="357"/>
        <w:contextualSpacing w:val="0"/>
        <w:rPr>
          <w:sz w:val="24"/>
          <w:szCs w:val="24"/>
        </w:rPr>
      </w:pPr>
      <w:r w:rsidRPr="00CD68E9">
        <w:rPr>
          <w:sz w:val="24"/>
          <w:szCs w:val="24"/>
        </w:rPr>
        <w:t xml:space="preserve">Esperienza preferibilmente nel </w:t>
      </w:r>
      <w:r w:rsidR="003A5E1D">
        <w:rPr>
          <w:sz w:val="24"/>
          <w:szCs w:val="24"/>
        </w:rPr>
        <w:t>Terzo Settore</w:t>
      </w:r>
      <w:r w:rsidRPr="00481E2C">
        <w:rPr>
          <w:sz w:val="24"/>
          <w:szCs w:val="24"/>
        </w:rPr>
        <w:t xml:space="preserve"> di </w:t>
      </w:r>
      <w:r w:rsidR="00AC2226">
        <w:rPr>
          <w:sz w:val="24"/>
          <w:szCs w:val="24"/>
        </w:rPr>
        <w:t>almeno</w:t>
      </w:r>
      <w:r w:rsidRPr="00481E2C">
        <w:rPr>
          <w:sz w:val="24"/>
          <w:szCs w:val="24"/>
        </w:rPr>
        <w:t xml:space="preserve"> 3 anni</w:t>
      </w:r>
    </w:p>
    <w:p w:rsidR="006A50E1" w:rsidP="00C4030D" w:rsidRDefault="006A50E1" w14:paraId="0DC873CA" w14:textId="0E673A5D">
      <w:pPr>
        <w:pStyle w:val="Paragrafoelenco"/>
        <w:numPr>
          <w:ilvl w:val="0"/>
          <w:numId w:val="24"/>
        </w:numPr>
        <w:spacing w:after="60" w:line="257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Esperienza nella realizzazione di studi di fattibilità e gestione di programmi per l’accompagnamento all’Autonomia costituisce requisito preferenziale</w:t>
      </w:r>
    </w:p>
    <w:p w:rsidR="006A50E1" w:rsidP="00C4030D" w:rsidRDefault="006A50E1" w14:paraId="021F74ED" w14:textId="16D022D5">
      <w:pPr>
        <w:pStyle w:val="Paragrafoelenco"/>
        <w:numPr>
          <w:ilvl w:val="0"/>
          <w:numId w:val="24"/>
        </w:numPr>
        <w:spacing w:after="60" w:line="257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Esperienza nella preparazione di proposte per Grandi Donatori e Istituzioni</w:t>
      </w:r>
    </w:p>
    <w:p w:rsidRPr="00CD68E9" w:rsidR="00CD68E9" w:rsidP="00C4030D" w:rsidRDefault="00CD68E9" w14:paraId="73E5324A" w14:textId="350803AA">
      <w:pPr>
        <w:pStyle w:val="Paragrafoelenco"/>
        <w:numPr>
          <w:ilvl w:val="0"/>
          <w:numId w:val="24"/>
        </w:numPr>
        <w:spacing w:after="60" w:line="257" w:lineRule="auto"/>
        <w:ind w:left="714" w:hanging="357"/>
        <w:contextualSpacing w:val="0"/>
        <w:rPr>
          <w:sz w:val="24"/>
          <w:szCs w:val="24"/>
        </w:rPr>
      </w:pPr>
      <w:r w:rsidRPr="00CD68E9">
        <w:rPr>
          <w:sz w:val="24"/>
          <w:szCs w:val="24"/>
        </w:rPr>
        <w:t>Ottime capacità organizzative e di gestione del tempo</w:t>
      </w:r>
    </w:p>
    <w:p w:rsidRPr="00CD68E9" w:rsidR="00CD68E9" w:rsidP="00C4030D" w:rsidRDefault="00CD68E9" w14:paraId="0350C56E" w14:textId="728185A6">
      <w:pPr>
        <w:pStyle w:val="Paragrafoelenco"/>
        <w:numPr>
          <w:ilvl w:val="0"/>
          <w:numId w:val="24"/>
        </w:numPr>
        <w:spacing w:after="60" w:line="257" w:lineRule="auto"/>
        <w:ind w:left="714" w:hanging="357"/>
        <w:contextualSpacing w:val="0"/>
        <w:rPr>
          <w:sz w:val="24"/>
          <w:szCs w:val="24"/>
        </w:rPr>
      </w:pPr>
      <w:proofErr w:type="spellStart"/>
      <w:r w:rsidRPr="00CD68E9">
        <w:rPr>
          <w:sz w:val="24"/>
          <w:szCs w:val="24"/>
        </w:rPr>
        <w:t>Problem</w:t>
      </w:r>
      <w:proofErr w:type="spellEnd"/>
      <w:r w:rsidRPr="00CD68E9">
        <w:rPr>
          <w:sz w:val="24"/>
          <w:szCs w:val="24"/>
        </w:rPr>
        <w:t xml:space="preserve"> solving, proattività, curiosità e abilità relazionali</w:t>
      </w:r>
    </w:p>
    <w:p w:rsidRPr="00531290" w:rsidR="00CD68E9" w:rsidP="00C4030D" w:rsidRDefault="00CD68E9" w14:paraId="05A19F11" w14:textId="71262A01">
      <w:pPr>
        <w:pStyle w:val="Paragrafoelenco"/>
        <w:numPr>
          <w:ilvl w:val="0"/>
          <w:numId w:val="24"/>
        </w:numPr>
        <w:spacing w:after="60" w:line="257" w:lineRule="auto"/>
        <w:ind w:left="714" w:hanging="357"/>
        <w:contextualSpacing w:val="0"/>
        <w:rPr>
          <w:sz w:val="24"/>
          <w:szCs w:val="24"/>
        </w:rPr>
      </w:pPr>
      <w:r w:rsidRPr="00531290">
        <w:rPr>
          <w:sz w:val="24"/>
          <w:szCs w:val="24"/>
        </w:rPr>
        <w:t>Buone capacità di utilizzo del pacchetto Office, in particolare di Excel</w:t>
      </w:r>
    </w:p>
    <w:p w:rsidRPr="00531290" w:rsidR="00CD68E9" w:rsidP="00C4030D" w:rsidRDefault="00CD68E9" w14:paraId="45F3D79F" w14:textId="3C60F62E">
      <w:pPr>
        <w:pStyle w:val="Paragrafoelenco"/>
        <w:numPr>
          <w:ilvl w:val="0"/>
          <w:numId w:val="24"/>
        </w:numPr>
        <w:spacing w:after="60" w:line="257" w:lineRule="auto"/>
        <w:ind w:left="714" w:hanging="357"/>
        <w:contextualSpacing w:val="0"/>
        <w:rPr>
          <w:sz w:val="24"/>
          <w:szCs w:val="24"/>
        </w:rPr>
      </w:pPr>
      <w:r w:rsidRPr="00531290">
        <w:rPr>
          <w:sz w:val="24"/>
          <w:szCs w:val="24"/>
        </w:rPr>
        <w:t>La conoscenza della lingua inglese costituirà un requisito preferenziale</w:t>
      </w:r>
    </w:p>
    <w:p w:rsidRPr="00A44D0C" w:rsidR="0027455D" w:rsidP="00C4030D" w:rsidRDefault="00CD68E9" w14:paraId="431EA07B" w14:textId="77777777">
      <w:pPr>
        <w:pStyle w:val="Paragrafoelenco"/>
        <w:numPr>
          <w:ilvl w:val="0"/>
          <w:numId w:val="24"/>
        </w:numPr>
        <w:spacing w:after="60" w:line="257" w:lineRule="auto"/>
        <w:ind w:left="714" w:hanging="357"/>
        <w:contextualSpacing w:val="0"/>
        <w:rPr>
          <w:rFonts w:eastAsia="Arial"/>
        </w:rPr>
      </w:pPr>
      <w:r w:rsidRPr="00531290">
        <w:rPr>
          <w:sz w:val="24"/>
          <w:szCs w:val="24"/>
        </w:rPr>
        <w:t>Adesione alla mission e ai valori di SOS Villaggi dei Bambini</w:t>
      </w:r>
      <w:r w:rsidR="00196290">
        <w:rPr>
          <w:sz w:val="24"/>
          <w:szCs w:val="24"/>
        </w:rPr>
        <w:t xml:space="preserve"> ETS</w:t>
      </w:r>
    </w:p>
    <w:p w:rsidRPr="00A44D0C" w:rsidR="0021722D" w:rsidP="00C4030D" w:rsidRDefault="00665335" w14:paraId="61410D7B" w14:textId="1674FD1E">
      <w:pPr>
        <w:pStyle w:val="Paragrafoelenco"/>
        <w:numPr>
          <w:ilvl w:val="0"/>
          <w:numId w:val="24"/>
        </w:numPr>
        <w:spacing w:after="60" w:line="257" w:lineRule="auto"/>
        <w:ind w:left="714" w:hanging="357"/>
        <w:contextualSpacing w:val="0"/>
        <w:rPr>
          <w:sz w:val="24"/>
          <w:szCs w:val="24"/>
        </w:rPr>
      </w:pPr>
      <w:r w:rsidRPr="00A44D0C">
        <w:rPr>
          <w:sz w:val="24"/>
          <w:szCs w:val="24"/>
        </w:rPr>
        <w:t xml:space="preserve">Disponibilità ad operare nella zona di </w:t>
      </w:r>
      <w:r w:rsidRPr="00A44D0C" w:rsidR="0021722D">
        <w:rPr>
          <w:sz w:val="24"/>
          <w:szCs w:val="24"/>
        </w:rPr>
        <w:t>Pavia</w:t>
      </w:r>
    </w:p>
    <w:p w:rsidR="0021722D" w:rsidP="0021722D" w:rsidRDefault="0021722D" w14:paraId="74888AAA" w14:textId="77777777">
      <w:pPr>
        <w:spacing w:after="0"/>
        <w:rPr>
          <w:rFonts w:eastAsia="Arial"/>
        </w:rPr>
      </w:pPr>
    </w:p>
    <w:p w:rsidR="0021722D" w:rsidP="0021722D" w:rsidRDefault="0021722D" w14:paraId="7615B17F" w14:textId="77777777">
      <w:pPr>
        <w:spacing w:after="0"/>
        <w:rPr>
          <w:rFonts w:eastAsia="Arial"/>
        </w:rPr>
      </w:pPr>
    </w:p>
    <w:sectPr w:rsidR="0021722D" w:rsidSect="0082715A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707" w:bottom="1276" w:left="1134" w:header="2381" w:footer="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F03E6" w:rsidP="00D530A0" w:rsidRDefault="00DF03E6" w14:paraId="0FAC4632" w14:textId="77777777">
      <w:pPr>
        <w:spacing w:after="0" w:line="240" w:lineRule="auto"/>
      </w:pPr>
      <w:r>
        <w:separator/>
      </w:r>
    </w:p>
  </w:endnote>
  <w:endnote w:type="continuationSeparator" w:id="0">
    <w:p w:rsidR="00DF03E6" w:rsidP="00D530A0" w:rsidRDefault="00DF03E6" w14:paraId="2C3020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tiv Grotesk">
    <w:altName w:val="Mangal"/>
    <w:charset w:val="00"/>
    <w:family w:val="swiss"/>
    <w:pitch w:val="variable"/>
    <w:sig w:usb0="E100AAFF" w:usb1="D000FFFB" w:usb2="00000028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4F7A98" w:rsidP="00281F8C" w:rsidRDefault="00495C35" w14:paraId="524075F5" w14:textId="77777777">
    <w:pPr>
      <w:pStyle w:val="Pidipagina"/>
      <w:tabs>
        <w:tab w:val="clear" w:pos="4819"/>
        <w:tab w:val="clear" w:pos="9638"/>
        <w:tab w:val="right" w:pos="100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B24F78E" wp14:editId="7439D441">
              <wp:simplePos x="0" y="0"/>
              <wp:positionH relativeFrom="margin">
                <wp:align>right</wp:align>
              </wp:positionH>
              <wp:positionV relativeFrom="paragraph">
                <wp:posOffset>-63062</wp:posOffset>
              </wp:positionV>
              <wp:extent cx="3848147" cy="272955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147" cy="272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C35" w:rsidP="00495C35" w:rsidRDefault="00495C35" w14:paraId="294C8024" w14:textId="77777777">
                          <w:pPr>
                            <w:jc w:val="right"/>
                          </w:pPr>
                          <w:r w:rsidRPr="0090216B">
                            <w:rPr>
                              <w:b/>
                              <w:noProof/>
                              <w:color w:val="00B0F0"/>
                            </w:rPr>
                            <w:t>NESSUN BAMBINO NASCE PER CRESCERE DA SOLO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 w14:anchorId="197C07EE">
            <v:shapetype id="_x0000_t202" coordsize="21600,21600" o:spt="202" path="m,l,21600r21600,l21600,xe" w14:anchorId="1B24F78E">
              <v:stroke joinstyle="miter"/>
              <v:path gradientshapeok="t" o:connecttype="rect"/>
            </v:shapetype>
            <v:shape id="Casella di testo 2" style="position:absolute;margin-left:251.8pt;margin-top:-4.95pt;width:303pt;height:21.5pt;z-index:-2516546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">
              <v:textbox>
                <w:txbxContent>
                  <w:p w:rsidR="00495C35" w:rsidP="00495C35" w:rsidRDefault="00495C35" w14:paraId="6B277F67" w14:textId="77777777">
                    <w:pPr>
                      <w:jc w:val="right"/>
                    </w:pPr>
                    <w:r w:rsidRPr="0090216B">
                      <w:rPr>
                        <w:b/>
                        <w:noProof/>
                        <w:color w:val="00B0F0"/>
                      </w:rPr>
                      <w:t>NESSUN BAMBINO NASCE PER CRESCERE DA SOLO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F7A98">
      <w:tab/>
    </w:r>
    <w:r w:rsidR="004F7A98"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7B16EF" w:rsidR="007B16EF" w:rsidP="00281F8C" w:rsidRDefault="00A61CFA" w14:paraId="7D0E75E6" w14:textId="77777777">
    <w:pPr>
      <w:pStyle w:val="Pidipagina"/>
      <w:rPr>
        <w:b/>
        <w:color w:val="00B0F0"/>
        <w:sz w:val="18"/>
      </w:rPr>
    </w:pPr>
    <w:r>
      <w:rPr>
        <w:b/>
        <w:noProof/>
        <w:color w:val="00B0F0"/>
        <w:sz w:val="18"/>
      </w:rPr>
      <w:drawing>
        <wp:anchor distT="0" distB="0" distL="114300" distR="114300" simplePos="0" relativeHeight="251663872" behindDoc="1" locked="0" layoutInCell="1" allowOverlap="1" wp14:anchorId="23A4E551" wp14:editId="07FE256D">
          <wp:simplePos x="0" y="0"/>
          <wp:positionH relativeFrom="margin">
            <wp:posOffset>4981433</wp:posOffset>
          </wp:positionH>
          <wp:positionV relativeFrom="paragraph">
            <wp:posOffset>-1014019</wp:posOffset>
          </wp:positionV>
          <wp:extent cx="1689437" cy="1688484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one SOS_Cyano_Children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437" cy="1688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16EF" w:rsidR="007B16EF">
      <w:rPr>
        <w:b/>
        <w:color w:val="00B0F0"/>
        <w:sz w:val="18"/>
      </w:rPr>
      <w:t xml:space="preserve">SOS Villaggi dei Bambini </w:t>
    </w:r>
  </w:p>
  <w:p w:rsidRPr="00281F8C" w:rsidR="007B16EF" w:rsidP="00281F8C" w:rsidRDefault="007B16EF" w14:paraId="2BB97771" w14:textId="77777777">
    <w:pPr>
      <w:pStyle w:val="Pidipagina"/>
      <w:rPr>
        <w:color w:val="002060"/>
        <w:sz w:val="18"/>
      </w:rPr>
    </w:pPr>
    <w:r w:rsidRPr="00281F8C">
      <w:rPr>
        <w:color w:val="002060"/>
        <w:sz w:val="18"/>
      </w:rPr>
      <w:t>Via Durazzo 5 - 20134 Milano</w:t>
    </w:r>
  </w:p>
  <w:p w:rsidRPr="00281F8C" w:rsidR="007B16EF" w:rsidP="00281F8C" w:rsidRDefault="007B16EF" w14:paraId="6A077230" w14:textId="77777777">
    <w:pPr>
      <w:pStyle w:val="Pidipagina"/>
      <w:rPr>
        <w:color w:val="002060"/>
        <w:sz w:val="18"/>
      </w:rPr>
    </w:pPr>
    <w:r w:rsidRPr="00281F8C">
      <w:rPr>
        <w:color w:val="002060"/>
        <w:sz w:val="18"/>
      </w:rPr>
      <w:t>T +39 02 55231564</w:t>
    </w:r>
  </w:p>
  <w:p w:rsidRPr="00281F8C" w:rsidR="007B16EF" w:rsidP="00281F8C" w:rsidRDefault="007B16EF" w14:paraId="733CD3DE" w14:textId="77777777">
    <w:pPr>
      <w:pStyle w:val="Pidipagina"/>
      <w:rPr>
        <w:color w:val="002060"/>
        <w:sz w:val="18"/>
      </w:rPr>
    </w:pPr>
    <w:r w:rsidRPr="00281F8C">
      <w:rPr>
        <w:color w:val="002060"/>
        <w:sz w:val="18"/>
      </w:rPr>
      <w:t>F +39 02 56804567</w:t>
    </w:r>
  </w:p>
  <w:p w:rsidRPr="00281F8C" w:rsidR="00281F8C" w:rsidP="00281F8C" w:rsidRDefault="00281F8C" w14:paraId="3411510C" w14:textId="77777777">
    <w:pPr>
      <w:pStyle w:val="Pidipagina"/>
      <w:rPr>
        <w:color w:val="002060"/>
        <w:sz w:val="18"/>
      </w:rPr>
    </w:pPr>
    <w:r w:rsidRPr="00281F8C">
      <w:rPr>
        <w:color w:val="002060"/>
        <w:sz w:val="18"/>
      </w:rPr>
      <w:t>CF 80017510225</w:t>
    </w:r>
  </w:p>
  <w:p w:rsidRPr="00281F8C" w:rsidR="00281F8C" w:rsidP="00281F8C" w:rsidRDefault="007B16EF" w14:paraId="7AE34B50" w14:textId="77777777">
    <w:pPr>
      <w:pStyle w:val="Pidipagina"/>
      <w:tabs>
        <w:tab w:val="clear" w:pos="9638"/>
      </w:tabs>
      <w:rPr>
        <w:sz w:val="18"/>
      </w:rPr>
    </w:pPr>
    <w:r w:rsidRPr="00281F8C">
      <w:rPr>
        <w:color w:val="002060"/>
        <w:sz w:val="18"/>
      </w:rPr>
      <w:t xml:space="preserve">www.sositalia.it - </w:t>
    </w:r>
    <w:hyperlink w:history="1" r:id="rId2">
      <w:r w:rsidRPr="00281F8C" w:rsidR="00281F8C">
        <w:rPr>
          <w:rStyle w:val="Collegamentoipertestuale"/>
          <w:color w:val="002060"/>
          <w:sz w:val="18"/>
          <w:u w:val="none"/>
        </w:rPr>
        <w:t>info@sositalia.it</w:t>
      </w:r>
    </w:hyperlink>
    <w:r w:rsidRPr="00281F8C" w:rsidR="00281F8C">
      <w:rPr>
        <w:color w:val="002060"/>
        <w:sz w:val="18"/>
      </w:rPr>
      <w:t xml:space="preserve">   </w:t>
    </w:r>
    <w:r w:rsidRPr="00281F8C" w:rsidR="00281F8C">
      <w:rPr>
        <w:sz w:val="18"/>
      </w:rPr>
      <w:t xml:space="preserve">  </w:t>
    </w:r>
    <w:r w:rsidR="00281F8C">
      <w:rPr>
        <w:sz w:val="18"/>
      </w:rPr>
      <w:t xml:space="preserve">                   </w:t>
    </w:r>
    <w:r w:rsidR="00281F8C">
      <w:rPr>
        <w:sz w:val="18"/>
      </w:rPr>
      <w:tab/>
    </w:r>
    <w:r w:rsidR="00281F8C">
      <w:rPr>
        <w:sz w:val="18"/>
      </w:rPr>
      <w:t xml:space="preserve">        </w:t>
    </w:r>
    <w:r w:rsidR="00781A3D">
      <w:rPr>
        <w:sz w:val="18"/>
      </w:rPr>
      <w:t xml:space="preserve">         </w:t>
    </w:r>
    <w:r w:rsidRPr="0090216B" w:rsidR="00281F8C">
      <w:rPr>
        <w:b/>
        <w:noProof/>
        <w:color w:val="00B0F0"/>
      </w:rPr>
      <w:t>NESSUN BAMBINO NASCE PER CRESCERE DA SOLO</w:t>
    </w:r>
    <w:r w:rsidRPr="0090216B" w:rsidR="00281F8C">
      <w:rPr>
        <w:b/>
        <w:color w:val="00B0F0"/>
      </w:rPr>
      <w:t xml:space="preserve">                                                                         </w:t>
    </w:r>
  </w:p>
  <w:p w:rsidRPr="007B16EF" w:rsidR="001150E4" w:rsidP="007B16EF" w:rsidRDefault="001150E4" w14:paraId="45FB0818" w14:textId="77777777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F03E6" w:rsidP="00D530A0" w:rsidRDefault="00DF03E6" w14:paraId="429A73C5" w14:textId="77777777">
      <w:pPr>
        <w:spacing w:after="0" w:line="240" w:lineRule="auto"/>
      </w:pPr>
      <w:r>
        <w:separator/>
      </w:r>
    </w:p>
  </w:footnote>
  <w:footnote w:type="continuationSeparator" w:id="0">
    <w:p w:rsidR="00DF03E6" w:rsidP="00D530A0" w:rsidRDefault="00DF03E6" w14:paraId="643EC4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F7A98" w:rsidP="00D530A0" w:rsidRDefault="00A61CFA" w14:paraId="586E9AF3" w14:textId="77777777">
    <w:pPr>
      <w:pStyle w:val="Intestazione"/>
      <w:jc w:val="both"/>
    </w:pPr>
    <w:r>
      <w:rPr>
        <w:noProof/>
      </w:rPr>
      <w:drawing>
        <wp:anchor distT="0" distB="0" distL="114300" distR="114300" simplePos="0" relativeHeight="251659776" behindDoc="1" locked="0" layoutInCell="1" allowOverlap="1" wp14:anchorId="13151AF9" wp14:editId="2BB87842">
          <wp:simplePos x="0" y="0"/>
          <wp:positionH relativeFrom="column">
            <wp:posOffset>-86673</wp:posOffset>
          </wp:positionH>
          <wp:positionV relativeFrom="paragraph">
            <wp:posOffset>-927735</wp:posOffset>
          </wp:positionV>
          <wp:extent cx="2040689" cy="684000"/>
          <wp:effectExtent l="0" t="0" r="0" b="1905"/>
          <wp:wrapTight wrapText="bothSides">
            <wp:wrapPolygon edited="0">
              <wp:start x="0" y="0"/>
              <wp:lineTo x="0" y="21058"/>
              <wp:lineTo x="21378" y="21058"/>
              <wp:lineTo x="21378" y="0"/>
              <wp:lineTo x="0" y="0"/>
            </wp:wrapPolygon>
          </wp:wrapTight>
          <wp:docPr id="35" name="Immagine 35" descr="1_logo_neg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1_logo_neg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689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1" locked="0" layoutInCell="1" allowOverlap="1" wp14:anchorId="5EEA3F7C" wp14:editId="5B926B23">
          <wp:simplePos x="0" y="0"/>
          <wp:positionH relativeFrom="page">
            <wp:align>center</wp:align>
          </wp:positionH>
          <wp:positionV relativeFrom="paragraph">
            <wp:posOffset>-1500998</wp:posOffset>
          </wp:positionV>
          <wp:extent cx="7679055" cy="3275330"/>
          <wp:effectExtent l="0" t="0" r="0" b="127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ff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055" cy="327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7A98" w:rsidRDefault="004F7A98" w14:paraId="44EAFD9C" w14:textId="77777777">
    <w:pPr>
      <w:pStyle w:val="Intestazione"/>
    </w:pPr>
  </w:p>
  <w:p w:rsidR="004F7A98" w:rsidRDefault="004F7A98" w14:paraId="4B94D5A5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F7A98" w:rsidP="001150E4" w:rsidRDefault="00A61CFA" w14:paraId="54210DD6" w14:textId="77777777">
    <w:pPr>
      <w:pStyle w:val="Intestazione"/>
      <w:ind w:left="-709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990C15D" wp14:editId="71570172">
          <wp:simplePos x="0" y="0"/>
          <wp:positionH relativeFrom="column">
            <wp:posOffset>-149860</wp:posOffset>
          </wp:positionH>
          <wp:positionV relativeFrom="paragraph">
            <wp:posOffset>-866453</wp:posOffset>
          </wp:positionV>
          <wp:extent cx="1932940" cy="647700"/>
          <wp:effectExtent l="0" t="0" r="0" b="0"/>
          <wp:wrapTight wrapText="bothSides">
            <wp:wrapPolygon edited="0">
              <wp:start x="0" y="0"/>
              <wp:lineTo x="0" y="20965"/>
              <wp:lineTo x="21288" y="20965"/>
              <wp:lineTo x="21288" y="0"/>
              <wp:lineTo x="0" y="0"/>
            </wp:wrapPolygon>
          </wp:wrapTight>
          <wp:docPr id="9" name="Immagine 9" descr="1_logo_neg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_logo_neg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31DF6B80" wp14:editId="632BD55B">
          <wp:simplePos x="0" y="0"/>
          <wp:positionH relativeFrom="page">
            <wp:posOffset>0</wp:posOffset>
          </wp:positionH>
          <wp:positionV relativeFrom="paragraph">
            <wp:posOffset>-1512248</wp:posOffset>
          </wp:positionV>
          <wp:extent cx="7679055" cy="3275330"/>
          <wp:effectExtent l="0" t="0" r="0" b="127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ff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055" cy="327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418F"/>
    <w:multiLevelType w:val="hybridMultilevel"/>
    <w:tmpl w:val="8C6685E4"/>
    <w:lvl w:ilvl="0" w:tplc="32963494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5254E7"/>
    <w:multiLevelType w:val="hybridMultilevel"/>
    <w:tmpl w:val="D7AC981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374102"/>
    <w:multiLevelType w:val="hybridMultilevel"/>
    <w:tmpl w:val="7416F50C"/>
    <w:lvl w:ilvl="0" w:tplc="0E7E423A">
      <w:start w:val="1"/>
      <w:numFmt w:val="bullet"/>
      <w:lvlText w:val="-"/>
      <w:lvlJc w:val="left"/>
      <w:pPr>
        <w:ind w:left="1068" w:hanging="360"/>
      </w:pPr>
      <w:rPr>
        <w:rFonts w:hint="default" w:ascii="Courier New" w:hAnsi="Courier New" w:cs="Times New Roman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 w15:restartNumberingAfterBreak="0">
    <w:nsid w:val="0CAF3C8A"/>
    <w:multiLevelType w:val="multilevel"/>
    <w:tmpl w:val="6FDA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1E81602"/>
    <w:multiLevelType w:val="hybridMultilevel"/>
    <w:tmpl w:val="FB0E016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FD4CAD"/>
    <w:multiLevelType w:val="hybridMultilevel"/>
    <w:tmpl w:val="B9DA6B7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0608AC"/>
    <w:multiLevelType w:val="multilevel"/>
    <w:tmpl w:val="C1A2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1B01279"/>
    <w:multiLevelType w:val="multilevel"/>
    <w:tmpl w:val="E0F2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623553F"/>
    <w:multiLevelType w:val="hybridMultilevel"/>
    <w:tmpl w:val="5778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F5212"/>
    <w:multiLevelType w:val="multilevel"/>
    <w:tmpl w:val="AC72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AE30BC5"/>
    <w:multiLevelType w:val="multilevel"/>
    <w:tmpl w:val="501C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BAA49C2"/>
    <w:multiLevelType w:val="hybridMultilevel"/>
    <w:tmpl w:val="27ECD95A"/>
    <w:lvl w:ilvl="0" w:tplc="DD163B80">
      <w:start w:val="10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BE383D"/>
    <w:multiLevelType w:val="multilevel"/>
    <w:tmpl w:val="50C4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79B621E"/>
    <w:multiLevelType w:val="hybridMultilevel"/>
    <w:tmpl w:val="D0F4B69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A6466"/>
    <w:multiLevelType w:val="hybridMultilevel"/>
    <w:tmpl w:val="6722058C"/>
    <w:lvl w:ilvl="0" w:tplc="9D5A118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4E667F"/>
    <w:multiLevelType w:val="hybridMultilevel"/>
    <w:tmpl w:val="AFECA25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602AD8"/>
    <w:multiLevelType w:val="hybridMultilevel"/>
    <w:tmpl w:val="B34CEC7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877663A"/>
    <w:multiLevelType w:val="hybridMultilevel"/>
    <w:tmpl w:val="1A4AFB3A"/>
    <w:lvl w:ilvl="0" w:tplc="673E3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7C30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564A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4AFA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DE04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F489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A25E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2A27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664F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010520"/>
    <w:multiLevelType w:val="multilevel"/>
    <w:tmpl w:val="A900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AC72B4C"/>
    <w:multiLevelType w:val="multilevel"/>
    <w:tmpl w:val="7394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0BD5FF4"/>
    <w:multiLevelType w:val="hybridMultilevel"/>
    <w:tmpl w:val="2F7E4AB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38504DE"/>
    <w:multiLevelType w:val="hybridMultilevel"/>
    <w:tmpl w:val="B3A0B0E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4A36E7D"/>
    <w:multiLevelType w:val="multilevel"/>
    <w:tmpl w:val="DD8A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57B439C"/>
    <w:multiLevelType w:val="multilevel"/>
    <w:tmpl w:val="E6C6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58569846">
    <w:abstractNumId w:val="11"/>
  </w:num>
  <w:num w:numId="2" w16cid:durableId="312568489">
    <w:abstractNumId w:val="17"/>
  </w:num>
  <w:num w:numId="3" w16cid:durableId="1230188329">
    <w:abstractNumId w:val="0"/>
  </w:num>
  <w:num w:numId="4" w16cid:durableId="531461027">
    <w:abstractNumId w:val="21"/>
  </w:num>
  <w:num w:numId="5" w16cid:durableId="10840057">
    <w:abstractNumId w:val="15"/>
  </w:num>
  <w:num w:numId="6" w16cid:durableId="962883124">
    <w:abstractNumId w:val="5"/>
  </w:num>
  <w:num w:numId="7" w16cid:durableId="535319047">
    <w:abstractNumId w:val="2"/>
  </w:num>
  <w:num w:numId="8" w16cid:durableId="1180268799">
    <w:abstractNumId w:val="4"/>
  </w:num>
  <w:num w:numId="9" w16cid:durableId="1077438603">
    <w:abstractNumId w:val="1"/>
  </w:num>
  <w:num w:numId="10" w16cid:durableId="735979699">
    <w:abstractNumId w:val="20"/>
  </w:num>
  <w:num w:numId="11" w16cid:durableId="240911021">
    <w:abstractNumId w:val="8"/>
  </w:num>
  <w:num w:numId="12" w16cid:durableId="1258824687">
    <w:abstractNumId w:val="12"/>
  </w:num>
  <w:num w:numId="13" w16cid:durableId="1400136359">
    <w:abstractNumId w:val="13"/>
  </w:num>
  <w:num w:numId="14" w16cid:durableId="802843508">
    <w:abstractNumId w:val="19"/>
  </w:num>
  <w:num w:numId="15" w16cid:durableId="545413805">
    <w:abstractNumId w:val="10"/>
  </w:num>
  <w:num w:numId="16" w16cid:durableId="58094463">
    <w:abstractNumId w:val="9"/>
  </w:num>
  <w:num w:numId="17" w16cid:durableId="1033534230">
    <w:abstractNumId w:val="3"/>
  </w:num>
  <w:num w:numId="18" w16cid:durableId="1299722356">
    <w:abstractNumId w:val="22"/>
  </w:num>
  <w:num w:numId="19" w16cid:durableId="423107610">
    <w:abstractNumId w:val="23"/>
  </w:num>
  <w:num w:numId="20" w16cid:durableId="7604633">
    <w:abstractNumId w:val="6"/>
  </w:num>
  <w:num w:numId="21" w16cid:durableId="913929884">
    <w:abstractNumId w:val="18"/>
  </w:num>
  <w:num w:numId="22" w16cid:durableId="1225406033">
    <w:abstractNumId w:val="7"/>
  </w:num>
  <w:num w:numId="23" w16cid:durableId="557596693">
    <w:abstractNumId w:val="14"/>
  </w:num>
  <w:num w:numId="24" w16cid:durableId="1660840733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attachedTemplate r:id="rId1"/>
  <w:trackRevisions w:val="false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>
      <o:colormru v:ext="edit" colors="#009e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3D"/>
    <w:rsid w:val="0002102C"/>
    <w:rsid w:val="000328FA"/>
    <w:rsid w:val="00042E83"/>
    <w:rsid w:val="00045CFF"/>
    <w:rsid w:val="00062C8C"/>
    <w:rsid w:val="0006380B"/>
    <w:rsid w:val="00070B61"/>
    <w:rsid w:val="00095DF3"/>
    <w:rsid w:val="00096D1D"/>
    <w:rsid w:val="000E772E"/>
    <w:rsid w:val="000F6761"/>
    <w:rsid w:val="000F7FA7"/>
    <w:rsid w:val="00101A1C"/>
    <w:rsid w:val="00102D77"/>
    <w:rsid w:val="001150E4"/>
    <w:rsid w:val="00116DBC"/>
    <w:rsid w:val="00135DBF"/>
    <w:rsid w:val="00144407"/>
    <w:rsid w:val="00145B8B"/>
    <w:rsid w:val="00145CBE"/>
    <w:rsid w:val="00167CD2"/>
    <w:rsid w:val="00184446"/>
    <w:rsid w:val="001915AD"/>
    <w:rsid w:val="00196290"/>
    <w:rsid w:val="001A11DF"/>
    <w:rsid w:val="001A5450"/>
    <w:rsid w:val="001D2346"/>
    <w:rsid w:val="001E5332"/>
    <w:rsid w:val="0021722D"/>
    <w:rsid w:val="0027455D"/>
    <w:rsid w:val="00281F8C"/>
    <w:rsid w:val="00290EFE"/>
    <w:rsid w:val="00295AE0"/>
    <w:rsid w:val="002A5202"/>
    <w:rsid w:val="002A6350"/>
    <w:rsid w:val="002B216D"/>
    <w:rsid w:val="002B7106"/>
    <w:rsid w:val="002E192A"/>
    <w:rsid w:val="002E3846"/>
    <w:rsid w:val="002F3DE2"/>
    <w:rsid w:val="00304F8F"/>
    <w:rsid w:val="00317115"/>
    <w:rsid w:val="00324144"/>
    <w:rsid w:val="00332163"/>
    <w:rsid w:val="00332A40"/>
    <w:rsid w:val="00337988"/>
    <w:rsid w:val="00362B6C"/>
    <w:rsid w:val="0037021C"/>
    <w:rsid w:val="00392E1B"/>
    <w:rsid w:val="00392E44"/>
    <w:rsid w:val="00397DF0"/>
    <w:rsid w:val="003A5E1D"/>
    <w:rsid w:val="003C06A7"/>
    <w:rsid w:val="003C30D3"/>
    <w:rsid w:val="003D19B4"/>
    <w:rsid w:val="003D6D9A"/>
    <w:rsid w:val="003F57FB"/>
    <w:rsid w:val="004006B9"/>
    <w:rsid w:val="00404074"/>
    <w:rsid w:val="004074D5"/>
    <w:rsid w:val="00413D06"/>
    <w:rsid w:val="00420EAC"/>
    <w:rsid w:val="00427764"/>
    <w:rsid w:val="00461B3F"/>
    <w:rsid w:val="0047487D"/>
    <w:rsid w:val="00481E2C"/>
    <w:rsid w:val="00483920"/>
    <w:rsid w:val="00495C35"/>
    <w:rsid w:val="004A72B9"/>
    <w:rsid w:val="004B3FA8"/>
    <w:rsid w:val="004D2CEB"/>
    <w:rsid w:val="004F7A98"/>
    <w:rsid w:val="00500B08"/>
    <w:rsid w:val="00531290"/>
    <w:rsid w:val="0054146D"/>
    <w:rsid w:val="00550497"/>
    <w:rsid w:val="00555019"/>
    <w:rsid w:val="00566AE8"/>
    <w:rsid w:val="00574F04"/>
    <w:rsid w:val="00585652"/>
    <w:rsid w:val="00591624"/>
    <w:rsid w:val="005973F2"/>
    <w:rsid w:val="005A6DFB"/>
    <w:rsid w:val="005E420D"/>
    <w:rsid w:val="006254C2"/>
    <w:rsid w:val="006375EA"/>
    <w:rsid w:val="0064383E"/>
    <w:rsid w:val="006525A4"/>
    <w:rsid w:val="00654B0B"/>
    <w:rsid w:val="00662D53"/>
    <w:rsid w:val="00665335"/>
    <w:rsid w:val="00681D81"/>
    <w:rsid w:val="00694877"/>
    <w:rsid w:val="006A1224"/>
    <w:rsid w:val="006A50E1"/>
    <w:rsid w:val="006A68A5"/>
    <w:rsid w:val="006B204E"/>
    <w:rsid w:val="006B621D"/>
    <w:rsid w:val="006C1068"/>
    <w:rsid w:val="006D162D"/>
    <w:rsid w:val="007045E2"/>
    <w:rsid w:val="00720A90"/>
    <w:rsid w:val="007603FD"/>
    <w:rsid w:val="00781A3D"/>
    <w:rsid w:val="007831FE"/>
    <w:rsid w:val="007A66D6"/>
    <w:rsid w:val="007B16EF"/>
    <w:rsid w:val="007C24E3"/>
    <w:rsid w:val="007F1C57"/>
    <w:rsid w:val="0082715A"/>
    <w:rsid w:val="0087137C"/>
    <w:rsid w:val="008A2C2C"/>
    <w:rsid w:val="008C4577"/>
    <w:rsid w:val="00940C64"/>
    <w:rsid w:val="00957581"/>
    <w:rsid w:val="00962DD2"/>
    <w:rsid w:val="0097590F"/>
    <w:rsid w:val="00976859"/>
    <w:rsid w:val="00980CED"/>
    <w:rsid w:val="009C480C"/>
    <w:rsid w:val="009E297F"/>
    <w:rsid w:val="009E6AE5"/>
    <w:rsid w:val="009E7AC9"/>
    <w:rsid w:val="00A01A94"/>
    <w:rsid w:val="00A039AE"/>
    <w:rsid w:val="00A24CE0"/>
    <w:rsid w:val="00A4019F"/>
    <w:rsid w:val="00A44D0C"/>
    <w:rsid w:val="00A472A3"/>
    <w:rsid w:val="00A61CFA"/>
    <w:rsid w:val="00A66576"/>
    <w:rsid w:val="00A666A5"/>
    <w:rsid w:val="00A73589"/>
    <w:rsid w:val="00A81902"/>
    <w:rsid w:val="00AC2226"/>
    <w:rsid w:val="00AC2C58"/>
    <w:rsid w:val="00AC4060"/>
    <w:rsid w:val="00AC767A"/>
    <w:rsid w:val="00AE6275"/>
    <w:rsid w:val="00AF0C6E"/>
    <w:rsid w:val="00AF1A9C"/>
    <w:rsid w:val="00B0108C"/>
    <w:rsid w:val="00B04748"/>
    <w:rsid w:val="00B26C3F"/>
    <w:rsid w:val="00B35CC0"/>
    <w:rsid w:val="00B45AEC"/>
    <w:rsid w:val="00B54277"/>
    <w:rsid w:val="00BC4901"/>
    <w:rsid w:val="00BF266B"/>
    <w:rsid w:val="00C0246D"/>
    <w:rsid w:val="00C025E7"/>
    <w:rsid w:val="00C4030D"/>
    <w:rsid w:val="00C41C91"/>
    <w:rsid w:val="00C5452C"/>
    <w:rsid w:val="00C564A4"/>
    <w:rsid w:val="00C92177"/>
    <w:rsid w:val="00C933E6"/>
    <w:rsid w:val="00CB372A"/>
    <w:rsid w:val="00CB4132"/>
    <w:rsid w:val="00CB494A"/>
    <w:rsid w:val="00CC5699"/>
    <w:rsid w:val="00CD21CF"/>
    <w:rsid w:val="00CD68E9"/>
    <w:rsid w:val="00CD7926"/>
    <w:rsid w:val="00CF2109"/>
    <w:rsid w:val="00CF2478"/>
    <w:rsid w:val="00CF7204"/>
    <w:rsid w:val="00D04A01"/>
    <w:rsid w:val="00D530A0"/>
    <w:rsid w:val="00D532E8"/>
    <w:rsid w:val="00D65C33"/>
    <w:rsid w:val="00D779E0"/>
    <w:rsid w:val="00D82D49"/>
    <w:rsid w:val="00DA425C"/>
    <w:rsid w:val="00DC763A"/>
    <w:rsid w:val="00DD50FB"/>
    <w:rsid w:val="00DD5FF9"/>
    <w:rsid w:val="00DF03E6"/>
    <w:rsid w:val="00DF5F2F"/>
    <w:rsid w:val="00E008E5"/>
    <w:rsid w:val="00E027C7"/>
    <w:rsid w:val="00E0605C"/>
    <w:rsid w:val="00E21B83"/>
    <w:rsid w:val="00E26273"/>
    <w:rsid w:val="00E500F0"/>
    <w:rsid w:val="00E70CAF"/>
    <w:rsid w:val="00EC07BB"/>
    <w:rsid w:val="00EC5CA0"/>
    <w:rsid w:val="00ED5994"/>
    <w:rsid w:val="00EE1FF2"/>
    <w:rsid w:val="00EE6329"/>
    <w:rsid w:val="00F07B06"/>
    <w:rsid w:val="00F1433A"/>
    <w:rsid w:val="00F42DEA"/>
    <w:rsid w:val="00F45953"/>
    <w:rsid w:val="00F52C17"/>
    <w:rsid w:val="00F54652"/>
    <w:rsid w:val="00F67791"/>
    <w:rsid w:val="00F77540"/>
    <w:rsid w:val="00F77EB7"/>
    <w:rsid w:val="00F817D1"/>
    <w:rsid w:val="00F92CF4"/>
    <w:rsid w:val="00FA3B6C"/>
    <w:rsid w:val="00FA3FCE"/>
    <w:rsid w:val="00FB1090"/>
    <w:rsid w:val="00FB39AC"/>
    <w:rsid w:val="00FC3B99"/>
    <w:rsid w:val="00FE2A59"/>
    <w:rsid w:val="09D02ED2"/>
    <w:rsid w:val="0DDAE76F"/>
    <w:rsid w:val="2CC3A072"/>
    <w:rsid w:val="3A89B566"/>
    <w:rsid w:val="4A3B1570"/>
    <w:rsid w:val="5FF87B0D"/>
    <w:rsid w:val="6E0AB7F1"/>
    <w:rsid w:val="779AE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ee0"/>
    </o:shapedefaults>
    <o:shapelayout v:ext="edit">
      <o:idmap v:ext="edit" data="2"/>
    </o:shapelayout>
  </w:shapeDefaults>
  <w:decimalSymbol w:val=","/>
  <w:listSeparator w:val=";"/>
  <w14:docId w14:val="5BBFF53B"/>
  <w15:chartTrackingRefBased/>
  <w15:docId w15:val="{82B35895-18A0-454C-B54D-8C736349D8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Calibri" w:cs="Arial"/>
        <w:color w:val="1C325D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54146D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C564A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530A0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link w:val="Intestazione"/>
    <w:locked/>
    <w:rsid w:val="00D530A0"/>
    <w:rPr>
      <w:rFonts w:cs="Times New Roman"/>
    </w:rPr>
  </w:style>
  <w:style w:type="paragraph" w:styleId="Pidipagina">
    <w:name w:val="footer"/>
    <w:basedOn w:val="Normale"/>
    <w:link w:val="PidipaginaCarattere"/>
    <w:semiHidden/>
    <w:rsid w:val="00D530A0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link w:val="Pidipagina"/>
    <w:semiHidden/>
    <w:locked/>
    <w:rsid w:val="00D530A0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D5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semiHidden/>
    <w:locked/>
    <w:rsid w:val="00D530A0"/>
    <w:rPr>
      <w:rFonts w:ascii="Tahoma" w:hAnsi="Tahoma" w:cs="Tahoma"/>
      <w:sz w:val="16"/>
      <w:szCs w:val="16"/>
    </w:rPr>
  </w:style>
  <w:style w:type="character" w:styleId="Titolo1Carattere" w:customStyle="1">
    <w:name w:val="Titolo 1 Carattere"/>
    <w:link w:val="Titolo1"/>
    <w:locked/>
    <w:rsid w:val="00C564A4"/>
    <w:rPr>
      <w:rFonts w:ascii="Cambria" w:hAnsi="Cambria" w:cs="Times New Roman"/>
      <w:b/>
      <w:bCs/>
      <w:color w:val="365F91"/>
      <w:sz w:val="28"/>
      <w:szCs w:val="2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37988"/>
    <w:pPr>
      <w:spacing w:after="160" w:line="240" w:lineRule="auto"/>
    </w:pPr>
  </w:style>
  <w:style w:type="character" w:styleId="TestocommentoCarattere" w:customStyle="1">
    <w:name w:val="Testo commento Carattere"/>
    <w:link w:val="Testocommento"/>
    <w:uiPriority w:val="99"/>
    <w:rsid w:val="00337988"/>
    <w:rPr>
      <w:lang w:eastAsia="en-US"/>
    </w:rPr>
  </w:style>
  <w:style w:type="character" w:styleId="ParagrafoelencoCarattere" w:customStyle="1">
    <w:name w:val="Paragrafo elenco Carattere"/>
    <w:aliases w:val="Body Bullets 1 Carattere,Bullet point Carattere,CV text Carattere,Content descriptions Carattere,Dot pt Carattere,F5 List Paragraph Carattere,L Carattere,List Bullet 1 Carattere,List Paragraph Number Carattere"/>
    <w:link w:val="Paragrafoelenco"/>
    <w:uiPriority w:val="34"/>
    <w:locked/>
    <w:rsid w:val="00337988"/>
  </w:style>
  <w:style w:type="paragraph" w:styleId="Paragrafoelenco">
    <w:name w:val="List Paragraph"/>
    <w:aliases w:val="Body Bullets 1,Bullet point,CV text,Content descriptions,Dot pt,F5 List Paragraph,L,List Bullet 1,List Paragraph Number,List Paragraph1,List Paragraph11,List Paragraph111,Medium Grid 1 - Accent,Recommendation,Table text"/>
    <w:basedOn w:val="Normale"/>
    <w:link w:val="ParagrafoelencoCarattere"/>
    <w:uiPriority w:val="34"/>
    <w:qFormat/>
    <w:rsid w:val="00337988"/>
    <w:pPr>
      <w:spacing w:after="160" w:line="256" w:lineRule="auto"/>
      <w:ind w:left="720"/>
      <w:contextualSpacing/>
    </w:pPr>
  </w:style>
  <w:style w:type="character" w:styleId="Rimandocommento">
    <w:name w:val="annotation reference"/>
    <w:uiPriority w:val="99"/>
    <w:unhideWhenUsed/>
    <w:rsid w:val="00337988"/>
    <w:rPr>
      <w:sz w:val="16"/>
      <w:szCs w:val="16"/>
    </w:rPr>
  </w:style>
  <w:style w:type="table" w:styleId="SOSChildrensVillagesTableStyle" w:customStyle="1">
    <w:name w:val="SOS Children's Villages Table Style"/>
    <w:basedOn w:val="Tabellanormale"/>
    <w:uiPriority w:val="99"/>
    <w:rsid w:val="00F67791"/>
    <w:rPr>
      <w:rFonts w:ascii="Aktiv Grotesk" w:hAnsi="Aktiv Grotesk" w:eastAsia="Aktiv Grotesk" w:cs="Angsana New"/>
      <w:szCs w:val="24"/>
      <w:lang w:val="de-AT" w:eastAsia="en-US"/>
    </w:rPr>
    <w:tblPr>
      <w:tblBorders>
        <w:top w:val="single" w:color="B3C3CF" w:sz="2" w:space="0"/>
        <w:bottom w:val="single" w:color="B3C3CF" w:sz="2" w:space="0"/>
        <w:insideH w:val="single" w:color="B3C3CF" w:sz="2" w:space="0"/>
        <w:insideV w:val="single" w:color="B3C3CF" w:sz="2" w:space="0"/>
      </w:tblBorders>
      <w:tblCellMar>
        <w:top w:w="40" w:type="dxa"/>
        <w:bottom w:w="40" w:type="dxa"/>
      </w:tblCellMar>
    </w:tblPr>
    <w:tcPr>
      <w:vAlign w:val="center"/>
    </w:tcPr>
  </w:style>
  <w:style w:type="table" w:styleId="SOSChildrensVillagesTableStyle1" w:customStyle="1">
    <w:name w:val="SOS Children's Villages Table Style1"/>
    <w:basedOn w:val="Tabellanormale"/>
    <w:uiPriority w:val="99"/>
    <w:rsid w:val="00F67791"/>
    <w:rPr>
      <w:rFonts w:ascii="Aktiv Grotesk" w:hAnsi="Aktiv Grotesk" w:eastAsia="Aktiv Grotesk" w:cs="Angsana New"/>
      <w:szCs w:val="24"/>
      <w:lang w:val="de-AT" w:eastAsia="en-US"/>
    </w:rPr>
    <w:tblPr>
      <w:tblBorders>
        <w:top w:val="single" w:color="B3C3CF" w:sz="2" w:space="0"/>
        <w:bottom w:val="single" w:color="B3C3CF" w:sz="2" w:space="0"/>
        <w:insideH w:val="single" w:color="B3C3CF" w:sz="2" w:space="0"/>
        <w:insideV w:val="single" w:color="B3C3CF" w:sz="2" w:space="0"/>
      </w:tblBorders>
      <w:tblCellMar>
        <w:top w:w="40" w:type="dxa"/>
        <w:bottom w:w="40" w:type="dxa"/>
      </w:tblCellMar>
    </w:tblPr>
    <w:tcPr>
      <w:vAlign w:val="center"/>
    </w:tcPr>
  </w:style>
  <w:style w:type="character" w:styleId="Collegamentoipertestuale">
    <w:name w:val="Hyperlink"/>
    <w:rsid w:val="00281F8C"/>
    <w:rPr>
      <w:color w:val="0563C1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rsid w:val="003C30D3"/>
    <w:pPr>
      <w:spacing w:after="200"/>
    </w:pPr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rsid w:val="003C30D3"/>
    <w:rPr>
      <w:b/>
      <w:bCs/>
      <w:lang w:eastAsia="en-US"/>
    </w:rPr>
  </w:style>
  <w:style w:type="paragraph" w:styleId="Revisione">
    <w:name w:val="Revision"/>
    <w:hidden/>
    <w:uiPriority w:val="99"/>
    <w:semiHidden/>
    <w:rsid w:val="005A6DFB"/>
  </w:style>
  <w:style w:type="character" w:styleId="normaltextrun" w:customStyle="1">
    <w:name w:val="normaltextrun"/>
    <w:basedOn w:val="Carpredefinitoparagrafo"/>
    <w:rsid w:val="004006B9"/>
  </w:style>
  <w:style w:type="character" w:styleId="eop" w:customStyle="1">
    <w:name w:val="eop"/>
    <w:basedOn w:val="Carpredefinitoparagrafo"/>
    <w:rsid w:val="004006B9"/>
  </w:style>
  <w:style w:type="character" w:styleId="Menzionenonrisolta">
    <w:name w:val="Unresolved Mention"/>
    <w:basedOn w:val="Carpredefinitoparagrafo"/>
    <w:uiPriority w:val="99"/>
    <w:semiHidden/>
    <w:unhideWhenUsed/>
    <w:rsid w:val="00C40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mailto:risorse-umane@sositalia.it" TargetMode="External" Id="R1aa070423ccf4cbf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ositalia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dmin\Desktop\Disco%20esterno\SOS%20Villaggi%20dei%20Bambini\Brand%20Refresh\materiale%20aggiornato\word\word\Carta%20Intestata_22.dotx" TargetMode="External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8c429b-724c-45cf-b1fb-f44950cf0994">
      <Terms xmlns="http://schemas.microsoft.com/office/infopath/2007/PartnerControls"/>
    </lcf76f155ced4ddcb4097134ff3c332f>
    <TaxCatchAll xmlns="bd35796a-96b0-4967-82d7-6c8d464b5c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229B8A09E52344B2639ED66B4B3E2C" ma:contentTypeVersion="15" ma:contentTypeDescription="Creare un nuovo documento." ma:contentTypeScope="" ma:versionID="84c39b7413b32286732602a678e06bf0">
  <xsd:schema xmlns:xsd="http://www.w3.org/2001/XMLSchema" xmlns:xs="http://www.w3.org/2001/XMLSchema" xmlns:p="http://schemas.microsoft.com/office/2006/metadata/properties" xmlns:ns2="038c429b-724c-45cf-b1fb-f44950cf0994" xmlns:ns3="bd35796a-96b0-4967-82d7-6c8d464b5cc6" targetNamespace="http://schemas.microsoft.com/office/2006/metadata/properties" ma:root="true" ma:fieldsID="7bab59dfd001c8c171dbd4dd7e14f55c" ns2:_="" ns3:_="">
    <xsd:import namespace="038c429b-724c-45cf-b1fb-f44950cf0994"/>
    <xsd:import namespace="bd35796a-96b0-4967-82d7-6c8d464b5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c429b-724c-45cf-b1fb-f44950cf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f83acb7-a5f5-41e3-b49f-9bf632a26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5796a-96b0-4967-82d7-6c8d464b5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cef9690-e29e-4eca-864f-9e04b53f2069}" ma:internalName="TaxCatchAll" ma:showField="CatchAllData" ma:web="bd35796a-96b0-4967-82d7-6c8d464b5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BEC5C-DF96-47F1-8D7F-B83A24901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58138-439C-4C32-B763-48B39F4E7C4D}">
  <ds:schemaRefs>
    <ds:schemaRef ds:uri="http://schemas.microsoft.com/office/2006/metadata/properties"/>
    <ds:schemaRef ds:uri="http://schemas.microsoft.com/office/infopath/2007/PartnerControls"/>
    <ds:schemaRef ds:uri="038c429b-724c-45cf-b1fb-f44950cf0994"/>
    <ds:schemaRef ds:uri="bd35796a-96b0-4967-82d7-6c8d464b5cc6"/>
  </ds:schemaRefs>
</ds:datastoreItem>
</file>

<file path=customXml/itemProps3.xml><?xml version="1.0" encoding="utf-8"?>
<ds:datastoreItem xmlns:ds="http://schemas.openxmlformats.org/officeDocument/2006/customXml" ds:itemID="{6BB0D501-374C-4E46-91EE-56829A86AB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Carta Intestata_22.dotx</ap:Template>
  <ap:Application>Microsoft Word for the web</ap:Application>
  <ap:DocSecurity>0</ap:DocSecurity>
  <ap:ScaleCrop>false</ap:ScaleCrop>
  <ap:Company>GIS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Susanna Ferrante</cp:lastModifiedBy>
  <cp:revision>9</cp:revision>
  <cp:lastPrinted>2018-09-03T14:16:00Z</cp:lastPrinted>
  <dcterms:created xsi:type="dcterms:W3CDTF">2025-11-05T13:32:00Z</dcterms:created>
  <dcterms:modified xsi:type="dcterms:W3CDTF">2025-11-13T10:17:37Z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0x010100BC229B8A09E52344B2639ED66B4B3E2C</vt:lpwstr>
  </property>
  <property fmtid="{D5CDD505-2E9C-101B-9397-08002B2CF9AE}" pid="3" name="MediaServiceImageTags">
    <vt:lpwstr/>
  </property>
</Properties>
</file>